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B589C" w14:textId="77777777" w:rsidR="00165A8E" w:rsidRPr="00165A8E" w:rsidRDefault="00165A8E" w:rsidP="00E8571F">
      <w:pPr>
        <w:ind w:left="11310" w:firstLine="372"/>
        <w:jc w:val="both"/>
      </w:pPr>
      <w:r w:rsidRPr="00165A8E">
        <w:t>PATVIRTINTA</w:t>
      </w:r>
    </w:p>
    <w:p w14:paraId="6AF30AF2" w14:textId="505C936E" w:rsidR="00165A8E" w:rsidRPr="00165A8E" w:rsidRDefault="00165A8E" w:rsidP="00E8571F">
      <w:pPr>
        <w:ind w:left="10012" w:firstLine="372"/>
        <w:jc w:val="both"/>
      </w:pPr>
      <w:r w:rsidRPr="00165A8E">
        <w:t>Raseinių rajono savivaldybės tarybos</w:t>
      </w:r>
    </w:p>
    <w:p w14:paraId="157F80BA" w14:textId="2E607967" w:rsidR="008979F1" w:rsidRDefault="00165A8E" w:rsidP="00E8571F">
      <w:pPr>
        <w:ind w:left="9640" w:firstLine="744"/>
        <w:jc w:val="both"/>
      </w:pPr>
      <w:r w:rsidRPr="00165A8E">
        <w:t xml:space="preserve">2024 m. </w:t>
      </w:r>
      <w:r w:rsidR="007C04BD">
        <w:t xml:space="preserve">                 </w:t>
      </w:r>
      <w:r w:rsidRPr="00165A8E">
        <w:t>d. sprendimu Nr.</w:t>
      </w:r>
      <w:r>
        <w:t xml:space="preserve"> </w:t>
      </w:r>
      <w:r w:rsidRPr="00165A8E">
        <w:t>TS-</w:t>
      </w:r>
    </w:p>
    <w:p w14:paraId="7DF5E8B1" w14:textId="77777777" w:rsidR="00165A8E" w:rsidRDefault="00165A8E" w:rsidP="00165A8E">
      <w:pPr>
        <w:jc w:val="center"/>
      </w:pPr>
    </w:p>
    <w:p w14:paraId="006168E9" w14:textId="7622C93B" w:rsidR="007C04BD" w:rsidRDefault="007C04BD" w:rsidP="007C04BD">
      <w:pPr>
        <w:spacing w:line="276" w:lineRule="auto"/>
        <w:jc w:val="center"/>
        <w:rPr>
          <w:b/>
        </w:rPr>
      </w:pPr>
      <w:r>
        <w:rPr>
          <w:b/>
          <w:lang w:eastAsia="lt-LT"/>
        </w:rPr>
        <w:t xml:space="preserve">RASEINIŲ RAJONO SAVIVALDYBĖS </w:t>
      </w:r>
      <w:r>
        <w:rPr>
          <w:b/>
        </w:rPr>
        <w:t>NUOSAVYBĖ</w:t>
      </w:r>
      <w:r w:rsidR="008D1C7A">
        <w:rPr>
          <w:b/>
        </w:rPr>
        <w:t>N</w:t>
      </w:r>
      <w:r w:rsidR="00E06A1A">
        <w:rPr>
          <w:b/>
        </w:rPr>
        <w:t xml:space="preserve"> </w:t>
      </w:r>
      <w:r w:rsidR="003D6052" w:rsidRPr="00E50BE5">
        <w:rPr>
          <w:b/>
        </w:rPr>
        <w:t>PERIM</w:t>
      </w:r>
      <w:r w:rsidR="00E0537F" w:rsidRPr="00E50BE5">
        <w:rPr>
          <w:b/>
        </w:rPr>
        <w:t>AMŲ</w:t>
      </w:r>
      <w:r w:rsidRPr="00E50BE5">
        <w:rPr>
          <w:b/>
        </w:rPr>
        <w:t xml:space="preserve"> </w:t>
      </w:r>
      <w:r>
        <w:rPr>
          <w:b/>
        </w:rPr>
        <w:t>VIETINĖS REIKŠMĖS KELI</w:t>
      </w:r>
      <w:r w:rsidR="005248C7">
        <w:rPr>
          <w:b/>
        </w:rPr>
        <w:t>Ų IR GATVIŲ</w:t>
      </w:r>
      <w:r>
        <w:rPr>
          <w:b/>
        </w:rPr>
        <w:t xml:space="preserve"> SĄRAŠAS</w:t>
      </w:r>
    </w:p>
    <w:p w14:paraId="15CE73BB" w14:textId="77777777" w:rsidR="00E8571F" w:rsidRDefault="00E8571F" w:rsidP="00E0537F"/>
    <w:tbl>
      <w:tblPr>
        <w:tblW w:w="14884" w:type="dxa"/>
        <w:tblInd w:w="-147" w:type="dxa"/>
        <w:tblLook w:val="04A0" w:firstRow="1" w:lastRow="0" w:firstColumn="1" w:lastColumn="0" w:noHBand="0" w:noVBand="1"/>
      </w:tblPr>
      <w:tblGrid>
        <w:gridCol w:w="700"/>
        <w:gridCol w:w="1080"/>
        <w:gridCol w:w="3820"/>
        <w:gridCol w:w="1880"/>
        <w:gridCol w:w="2018"/>
        <w:gridCol w:w="1559"/>
        <w:gridCol w:w="3827"/>
      </w:tblGrid>
      <w:tr w:rsidR="00E8571F" w:rsidRPr="00E8571F" w14:paraId="7BB5735C" w14:textId="77777777" w:rsidTr="00DB5A3A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415F" w14:textId="77777777" w:rsidR="00E8571F" w:rsidRPr="00E8571F" w:rsidRDefault="00E8571F" w:rsidP="00E8571F">
            <w:pPr>
              <w:jc w:val="center"/>
              <w:rPr>
                <w:rFonts w:eastAsia="Times New Roman"/>
                <w:lang w:eastAsia="lt-LT"/>
              </w:rPr>
            </w:pPr>
            <w:r w:rsidRPr="00E8571F">
              <w:rPr>
                <w:rFonts w:eastAsia="Times New Roman"/>
                <w:lang w:eastAsia="lt-LT"/>
              </w:rPr>
              <w:t>Eil. Nr.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84D2" w14:textId="7DCE4187" w:rsidR="00E8571F" w:rsidRPr="00E8571F" w:rsidRDefault="00CC6BA3" w:rsidP="00CC6BA3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Kelio (gatvės ) </w:t>
            </w:r>
            <w:r w:rsidR="00E8571F" w:rsidRPr="00E8571F">
              <w:rPr>
                <w:rFonts w:eastAsia="Times New Roman"/>
                <w:lang w:eastAsia="lt-LT"/>
              </w:rPr>
              <w:t>Nr.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5AE" w14:textId="27FC7379" w:rsidR="00E8571F" w:rsidRPr="00E8571F" w:rsidRDefault="00CC6BA3" w:rsidP="00E8571F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Kelio (gatvės ) </w:t>
            </w:r>
            <w:r w:rsidR="00E8571F" w:rsidRPr="00E8571F">
              <w:rPr>
                <w:rFonts w:eastAsia="Times New Roman"/>
                <w:lang w:eastAsia="lt-LT"/>
              </w:rPr>
              <w:t>pavadinimas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F271" w14:textId="199EC2AA" w:rsidR="00E8571F" w:rsidRPr="00E8571F" w:rsidRDefault="00CC6BA3" w:rsidP="00CC6BA3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Vietovė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7E70" w14:textId="77777777" w:rsidR="00E8571F" w:rsidRPr="00E8571F" w:rsidRDefault="00E8571F" w:rsidP="00E8571F">
            <w:pPr>
              <w:jc w:val="center"/>
              <w:rPr>
                <w:rFonts w:eastAsia="Times New Roman"/>
                <w:lang w:eastAsia="lt-LT"/>
              </w:rPr>
            </w:pPr>
            <w:r w:rsidRPr="00E8571F">
              <w:rPr>
                <w:rFonts w:eastAsia="Times New Roman"/>
                <w:lang w:eastAsia="lt-LT"/>
              </w:rPr>
              <w:t>Unikalus numeris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8107" w14:textId="695821F9" w:rsidR="00E8571F" w:rsidRPr="00E8571F" w:rsidRDefault="00E8571F" w:rsidP="00E8571F">
            <w:pPr>
              <w:jc w:val="center"/>
              <w:rPr>
                <w:rFonts w:eastAsia="Times New Roman"/>
                <w:lang w:eastAsia="lt-LT"/>
              </w:rPr>
            </w:pPr>
            <w:r w:rsidRPr="00E8571F">
              <w:rPr>
                <w:rFonts w:eastAsia="Times New Roman"/>
                <w:lang w:eastAsia="lt-LT"/>
              </w:rPr>
              <w:t>Gatvės, kelio ilgis (km)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D8D1" w14:textId="74D08A76" w:rsidR="00E8571F" w:rsidRPr="00E8571F" w:rsidRDefault="00E8571F" w:rsidP="00E8571F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Pastabos</w:t>
            </w:r>
          </w:p>
        </w:tc>
      </w:tr>
      <w:tr w:rsidR="00E8571F" w:rsidRPr="00E8571F" w14:paraId="15CB026B" w14:textId="77777777" w:rsidTr="00DB5A3A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7B6B" w14:textId="77777777" w:rsidR="00E8571F" w:rsidRPr="00E8571F" w:rsidRDefault="00E8571F" w:rsidP="00E8571F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A065" w14:textId="77777777" w:rsidR="00E8571F" w:rsidRPr="00E8571F" w:rsidRDefault="00E8571F" w:rsidP="00E8571F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2B85" w14:textId="77777777" w:rsidR="00E8571F" w:rsidRPr="00E8571F" w:rsidRDefault="00E8571F" w:rsidP="00E8571F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4537" w14:textId="77777777" w:rsidR="00E8571F" w:rsidRPr="00E8571F" w:rsidRDefault="00E8571F" w:rsidP="00E8571F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15CB" w14:textId="77777777" w:rsidR="00E8571F" w:rsidRPr="00E8571F" w:rsidRDefault="00E8571F" w:rsidP="00E8571F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E51" w14:textId="77777777" w:rsidR="00E8571F" w:rsidRPr="00E8571F" w:rsidRDefault="00E8571F" w:rsidP="00E8571F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CFAD" w14:textId="77777777" w:rsidR="00E8571F" w:rsidRPr="00E8571F" w:rsidRDefault="00E8571F" w:rsidP="00E8571F">
            <w:pPr>
              <w:rPr>
                <w:rFonts w:eastAsia="Times New Roman"/>
                <w:lang w:eastAsia="lt-LT"/>
              </w:rPr>
            </w:pPr>
          </w:p>
        </w:tc>
      </w:tr>
      <w:tr w:rsidR="005E3DED" w:rsidRPr="00E8571F" w14:paraId="35447DDC" w14:textId="77777777" w:rsidTr="00DB5A3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73D" w14:textId="29FC3997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FB4" w14:textId="7044EE89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11R103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FA3" w14:textId="1F7FEFBD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Kavaltrakio</w:t>
            </w:r>
            <w:r>
              <w:rPr>
                <w:lang w:eastAsia="lt-LT"/>
              </w:rPr>
              <w:t xml:space="preserve"> g.</w:t>
            </w:r>
            <w:r w:rsidRPr="00EA4541">
              <w:rPr>
                <w:lang w:eastAsia="lt-LT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27D" w14:textId="0A1CE3C8" w:rsidR="005E3DED" w:rsidRPr="00E8571F" w:rsidRDefault="005E3DED" w:rsidP="00A9295D">
            <w:pPr>
              <w:jc w:val="center"/>
              <w:rPr>
                <w:rFonts w:eastAsia="Times New Roman"/>
                <w:lang w:eastAsia="lt-LT"/>
              </w:rPr>
            </w:pPr>
            <w:r w:rsidRPr="00DB2950">
              <w:rPr>
                <w:lang w:eastAsia="lt-LT"/>
              </w:rPr>
              <w:t>Raseiniai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49D1" w14:textId="115B1307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4400-6267-7087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0E8" w14:textId="6DF59CD3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0,476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4964" w14:textId="3141C114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Inventorinis Nr.</w:t>
            </w:r>
            <w:r>
              <w:rPr>
                <w:color w:val="000000"/>
              </w:rPr>
              <w:t>T02T/11000891</w:t>
            </w:r>
          </w:p>
        </w:tc>
      </w:tr>
      <w:tr w:rsidR="005E3DED" w:rsidRPr="00E8571F" w14:paraId="5AA30F31" w14:textId="77777777" w:rsidTr="00DB5A3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D63C" w14:textId="4C3A310B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3B1" w14:textId="028E4E15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11R105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3A78" w14:textId="28561FD2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Šatrijos g.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0062" w14:textId="0B0F8ADE" w:rsidR="005E3DED" w:rsidRPr="00E8571F" w:rsidRDefault="005E3DED" w:rsidP="00A9295D">
            <w:pPr>
              <w:jc w:val="center"/>
              <w:rPr>
                <w:rFonts w:eastAsia="Times New Roman"/>
                <w:lang w:eastAsia="lt-LT"/>
              </w:rPr>
            </w:pPr>
            <w:r w:rsidRPr="00DB2950">
              <w:rPr>
                <w:lang w:eastAsia="lt-LT"/>
              </w:rPr>
              <w:t>Raseiniai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93EF" w14:textId="6E4F2D61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4400-6227-6031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39E" w14:textId="6E8CCE0F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0,376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C4B" w14:textId="4298E1CD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Inventorinis Nr.</w:t>
            </w:r>
            <w:r>
              <w:rPr>
                <w:color w:val="000000"/>
              </w:rPr>
              <w:t>T02T/11000899</w:t>
            </w:r>
          </w:p>
        </w:tc>
      </w:tr>
      <w:tr w:rsidR="005E3DED" w:rsidRPr="00E8571F" w14:paraId="008E720C" w14:textId="77777777" w:rsidTr="00DB5A3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EF0" w14:textId="6F784F01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112" w14:textId="2AC9FDFA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11R116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F1B" w14:textId="22212249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Viduklės g.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A7C" w14:textId="6C2D026A" w:rsidR="005E3DED" w:rsidRPr="00E8571F" w:rsidRDefault="005E3DED" w:rsidP="00A9295D">
            <w:pPr>
              <w:jc w:val="center"/>
              <w:rPr>
                <w:rFonts w:eastAsia="Times New Roman"/>
                <w:lang w:eastAsia="lt-LT"/>
              </w:rPr>
            </w:pPr>
            <w:r w:rsidRPr="00DB2950">
              <w:rPr>
                <w:lang w:eastAsia="lt-LT"/>
              </w:rPr>
              <w:t>Raseiniai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8B33" w14:textId="15C289AE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4400-6229-1738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E731" w14:textId="6328A4B6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0,249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F71B" w14:textId="7E1B3E86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Inventorinis Nr. </w:t>
            </w:r>
            <w:r w:rsidRPr="00B3754B">
              <w:rPr>
                <w:rFonts w:eastAsia="Times New Roman"/>
                <w:lang w:eastAsia="lt-LT"/>
              </w:rPr>
              <w:t>T02T/130002638</w:t>
            </w:r>
            <w:r>
              <w:rPr>
                <w:rFonts w:eastAsia="Times New Roman"/>
                <w:lang w:eastAsia="lt-LT"/>
              </w:rPr>
              <w:t xml:space="preserve"> (tęsinys)</w:t>
            </w:r>
          </w:p>
        </w:tc>
      </w:tr>
      <w:tr w:rsidR="005E3DED" w:rsidRPr="00E8571F" w14:paraId="7E4FCBFA" w14:textId="77777777" w:rsidTr="00DB5A3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E40F" w14:textId="757BDBA9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713" w14:textId="2943C56B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11R117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0383" w14:textId="27F9518B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Eglių g.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0BE" w14:textId="22BA19C4" w:rsidR="005E3DED" w:rsidRPr="00E8571F" w:rsidRDefault="005E3DED" w:rsidP="00A9295D">
            <w:pPr>
              <w:jc w:val="center"/>
              <w:rPr>
                <w:rFonts w:eastAsia="Times New Roman"/>
                <w:lang w:eastAsia="lt-LT"/>
              </w:rPr>
            </w:pPr>
            <w:r w:rsidRPr="00DB2950">
              <w:rPr>
                <w:lang w:eastAsia="lt-LT"/>
              </w:rPr>
              <w:t>Raseiniai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EEE" w14:textId="713778B2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4400-6231-2805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BC5B" w14:textId="0785D1B2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0,713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E7A" w14:textId="763A9EB3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Inventorinis Nr.</w:t>
            </w:r>
            <w:r w:rsidRPr="00B3754B">
              <w:rPr>
                <w:rFonts w:eastAsia="Times New Roman"/>
                <w:lang w:eastAsia="lt-LT"/>
              </w:rPr>
              <w:t>T100851M</w:t>
            </w:r>
            <w:r>
              <w:rPr>
                <w:rFonts w:eastAsia="Times New Roman"/>
                <w:lang w:eastAsia="lt-LT"/>
              </w:rPr>
              <w:t xml:space="preserve"> (tęsinys)</w:t>
            </w:r>
          </w:p>
        </w:tc>
      </w:tr>
      <w:tr w:rsidR="005E3DED" w:rsidRPr="00E8571F" w14:paraId="2A383C24" w14:textId="77777777" w:rsidTr="00DB5A3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087" w14:textId="2BA6DDCE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A55D" w14:textId="33CA6006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 w:rsidRPr="00EA4541">
              <w:rPr>
                <w:lang w:eastAsia="lt-LT"/>
              </w:rPr>
              <w:t>11R120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A040" w14:textId="75D28F28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Jotvingių g.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B52" w14:textId="29CAEE97" w:rsidR="005E3DED" w:rsidRPr="00E8571F" w:rsidRDefault="005E3DED" w:rsidP="00A9295D">
            <w:pPr>
              <w:jc w:val="center"/>
              <w:rPr>
                <w:rFonts w:eastAsia="Times New Roman"/>
                <w:lang w:eastAsia="lt-LT"/>
              </w:rPr>
            </w:pPr>
            <w:r w:rsidRPr="00DB2950">
              <w:rPr>
                <w:lang w:eastAsia="lt-LT"/>
              </w:rPr>
              <w:t>Raseiniai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9AFC" w14:textId="692FD079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 w:rsidRPr="00352DC8">
              <w:rPr>
                <w:lang w:eastAsia="lt-LT"/>
              </w:rPr>
              <w:t>4400-6247-4106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9959" w14:textId="6A5DA5F2" w:rsidR="005E3DED" w:rsidRPr="00E8571F" w:rsidRDefault="005E3DED" w:rsidP="005E3DED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lang w:eastAsia="lt-LT"/>
              </w:rPr>
              <w:t>0,256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96F" w14:textId="5EDBDA8F" w:rsidR="005E3DED" w:rsidRPr="00E8571F" w:rsidRDefault="005E3DED" w:rsidP="005E3DED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Inventorinis Nr.</w:t>
            </w:r>
            <w:r>
              <w:t xml:space="preserve"> </w:t>
            </w:r>
            <w:r w:rsidRPr="00B3754B">
              <w:rPr>
                <w:rFonts w:eastAsia="Times New Roman"/>
                <w:lang w:eastAsia="lt-LT"/>
              </w:rPr>
              <w:t>T02T/13001886</w:t>
            </w:r>
          </w:p>
        </w:tc>
      </w:tr>
    </w:tbl>
    <w:p w14:paraId="2C3A85F5" w14:textId="77777777" w:rsidR="00E8571F" w:rsidRPr="00165A8E" w:rsidRDefault="00E8571F" w:rsidP="00E8571F"/>
    <w:p w14:paraId="425AE5F8" w14:textId="2B54C08D" w:rsidR="0072380C" w:rsidRPr="00DB5A3A" w:rsidRDefault="001A5DA0" w:rsidP="00DB5A3A">
      <w:pPr>
        <w:spacing w:line="276" w:lineRule="auto"/>
        <w:jc w:val="center"/>
        <w:outlineLvl w:val="0"/>
      </w:pPr>
      <w:bookmarkStart w:id="0" w:name="_GoBack"/>
      <w:bookmarkEnd w:id="0"/>
      <w:r>
        <w:t>_____________________</w:t>
      </w:r>
    </w:p>
    <w:sectPr w:rsidR="0072380C" w:rsidRPr="00DB5A3A" w:rsidSect="00E8571F">
      <w:headerReference w:type="even" r:id="rId8"/>
      <w:headerReference w:type="defaul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0CCC0" w14:textId="77777777" w:rsidR="00C536A4" w:rsidRDefault="00C536A4">
      <w:r>
        <w:separator/>
      </w:r>
    </w:p>
  </w:endnote>
  <w:endnote w:type="continuationSeparator" w:id="0">
    <w:p w14:paraId="44EC2E01" w14:textId="77777777" w:rsidR="00C536A4" w:rsidRDefault="00C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65FA7" w14:textId="77777777" w:rsidR="00C536A4" w:rsidRDefault="00C536A4">
      <w:r>
        <w:separator/>
      </w:r>
    </w:p>
  </w:footnote>
  <w:footnote w:type="continuationSeparator" w:id="0">
    <w:p w14:paraId="7EA9FB6A" w14:textId="77777777" w:rsidR="00C536A4" w:rsidRDefault="00C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B59E" w14:textId="77777777" w:rsidR="00EC27DF" w:rsidRDefault="00EC6E35" w:rsidP="00A25D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7D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5625D9" w14:textId="77777777" w:rsidR="00EC27DF" w:rsidRDefault="00EC27D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B71F4" w14:textId="77777777" w:rsidR="00EC27DF" w:rsidRDefault="00EC6E35" w:rsidP="00A25D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7D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5A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BF7FB9" w14:textId="77777777" w:rsidR="00EC27DF" w:rsidRDefault="00EC27D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8EA"/>
    <w:multiLevelType w:val="hybridMultilevel"/>
    <w:tmpl w:val="F88830C2"/>
    <w:lvl w:ilvl="0" w:tplc="932ED0D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F0F5F"/>
    <w:multiLevelType w:val="multilevel"/>
    <w:tmpl w:val="C8E6DCC0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DB40E6"/>
    <w:multiLevelType w:val="multilevel"/>
    <w:tmpl w:val="F90E4F52"/>
    <w:lvl w:ilvl="0">
      <w:start w:val="2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6"/>
        </w:tabs>
        <w:ind w:left="4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34"/>
        </w:tabs>
        <w:ind w:left="7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3"/>
        </w:tabs>
        <w:ind w:left="80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92"/>
        </w:tabs>
        <w:ind w:left="9392" w:hanging="1800"/>
      </w:pPr>
      <w:rPr>
        <w:rFonts w:hint="default"/>
      </w:rPr>
    </w:lvl>
  </w:abstractNum>
  <w:abstractNum w:abstractNumId="3" w15:restartNumberingAfterBreak="0">
    <w:nsid w:val="09DB3ED7"/>
    <w:multiLevelType w:val="hybridMultilevel"/>
    <w:tmpl w:val="E2D22948"/>
    <w:lvl w:ilvl="0" w:tplc="3F1ED654">
      <w:start w:val="3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431B72"/>
    <w:multiLevelType w:val="hybridMultilevel"/>
    <w:tmpl w:val="FA5670FA"/>
    <w:lvl w:ilvl="0" w:tplc="E0AA6EB8">
      <w:start w:val="3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4C3D1F"/>
    <w:multiLevelType w:val="multilevel"/>
    <w:tmpl w:val="3E82531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6" w15:restartNumberingAfterBreak="0">
    <w:nsid w:val="13B12DFC"/>
    <w:multiLevelType w:val="hybridMultilevel"/>
    <w:tmpl w:val="FA9019B8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02E2A"/>
    <w:multiLevelType w:val="hybridMultilevel"/>
    <w:tmpl w:val="D8E089C0"/>
    <w:lvl w:ilvl="0" w:tplc="0427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96E29"/>
    <w:multiLevelType w:val="hybridMultilevel"/>
    <w:tmpl w:val="95CC475E"/>
    <w:lvl w:ilvl="0" w:tplc="B5D2BB80">
      <w:start w:val="38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1B9E2DB2"/>
    <w:multiLevelType w:val="hybridMultilevel"/>
    <w:tmpl w:val="7466C7D6"/>
    <w:lvl w:ilvl="0" w:tplc="0427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757BF"/>
    <w:multiLevelType w:val="hybridMultilevel"/>
    <w:tmpl w:val="5C06C75C"/>
    <w:lvl w:ilvl="0" w:tplc="0427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2539E"/>
    <w:multiLevelType w:val="hybridMultilevel"/>
    <w:tmpl w:val="584CDF88"/>
    <w:lvl w:ilvl="0" w:tplc="0427000F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E7123"/>
    <w:multiLevelType w:val="multilevel"/>
    <w:tmpl w:val="33386C64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 w15:restartNumberingAfterBreak="0">
    <w:nsid w:val="1F3E3D15"/>
    <w:multiLevelType w:val="hybridMultilevel"/>
    <w:tmpl w:val="268C3D70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0AD6"/>
    <w:multiLevelType w:val="multilevel"/>
    <w:tmpl w:val="C7D61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2334490"/>
    <w:multiLevelType w:val="hybridMultilevel"/>
    <w:tmpl w:val="67DCF92E"/>
    <w:lvl w:ilvl="0" w:tplc="AA589B6E">
      <w:start w:val="3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29DB6C1C"/>
    <w:multiLevelType w:val="hybridMultilevel"/>
    <w:tmpl w:val="354065B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F4922"/>
    <w:multiLevelType w:val="hybridMultilevel"/>
    <w:tmpl w:val="13B8D290"/>
    <w:lvl w:ilvl="0" w:tplc="0427000F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52ED9"/>
    <w:multiLevelType w:val="hybridMultilevel"/>
    <w:tmpl w:val="DE60A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81763"/>
    <w:multiLevelType w:val="hybridMultilevel"/>
    <w:tmpl w:val="44A002F2"/>
    <w:lvl w:ilvl="0" w:tplc="F3DE1112">
      <w:start w:val="38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1A11F35"/>
    <w:multiLevelType w:val="hybridMultilevel"/>
    <w:tmpl w:val="B89CDF5C"/>
    <w:lvl w:ilvl="0" w:tplc="D3944CA4">
      <w:start w:val="4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36CE4AEE"/>
    <w:multiLevelType w:val="hybridMultilevel"/>
    <w:tmpl w:val="A94C418E"/>
    <w:lvl w:ilvl="0" w:tplc="0427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929BC"/>
    <w:multiLevelType w:val="hybridMultilevel"/>
    <w:tmpl w:val="15501D6A"/>
    <w:lvl w:ilvl="0" w:tplc="B120B958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13B23EC"/>
    <w:multiLevelType w:val="hybridMultilevel"/>
    <w:tmpl w:val="0E94827E"/>
    <w:lvl w:ilvl="0" w:tplc="5E5EC5B0">
      <w:start w:val="60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 w15:restartNumberingAfterBreak="0">
    <w:nsid w:val="43125BC1"/>
    <w:multiLevelType w:val="hybridMultilevel"/>
    <w:tmpl w:val="95A2101C"/>
    <w:lvl w:ilvl="0" w:tplc="0427000F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B232F"/>
    <w:multiLevelType w:val="multilevel"/>
    <w:tmpl w:val="87EA7AF2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121E2A"/>
    <w:multiLevelType w:val="hybridMultilevel"/>
    <w:tmpl w:val="66F8BDD0"/>
    <w:lvl w:ilvl="0" w:tplc="64220BEA">
      <w:start w:val="35"/>
      <w:numFmt w:val="decimal"/>
      <w:lvlText w:val="%1."/>
      <w:lvlJc w:val="left"/>
      <w:pPr>
        <w:ind w:left="126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5ED54B2"/>
    <w:multiLevelType w:val="hybridMultilevel"/>
    <w:tmpl w:val="C05ADFF6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21C09"/>
    <w:multiLevelType w:val="multilevel"/>
    <w:tmpl w:val="6EA898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9" w15:restartNumberingAfterBreak="0">
    <w:nsid w:val="48424159"/>
    <w:multiLevelType w:val="multilevel"/>
    <w:tmpl w:val="7ABC08EE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96740D"/>
    <w:multiLevelType w:val="hybridMultilevel"/>
    <w:tmpl w:val="7C1471F6"/>
    <w:lvl w:ilvl="0" w:tplc="31665C68">
      <w:start w:val="36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32A36D5"/>
    <w:multiLevelType w:val="hybridMultilevel"/>
    <w:tmpl w:val="0540B2C2"/>
    <w:lvl w:ilvl="0" w:tplc="EB5258D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F5E5296">
      <w:start w:val="2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0A13886"/>
    <w:multiLevelType w:val="hybridMultilevel"/>
    <w:tmpl w:val="934C413C"/>
    <w:lvl w:ilvl="0" w:tplc="0427000F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F76FB1"/>
    <w:multiLevelType w:val="multilevel"/>
    <w:tmpl w:val="57D86C16"/>
    <w:lvl w:ilvl="0">
      <w:start w:val="2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9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07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6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1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2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752" w:hanging="1800"/>
      </w:pPr>
      <w:rPr>
        <w:rFonts w:cs="Times New Roman" w:hint="default"/>
      </w:rPr>
    </w:lvl>
  </w:abstractNum>
  <w:abstractNum w:abstractNumId="34" w15:restartNumberingAfterBreak="0">
    <w:nsid w:val="6CD86E1D"/>
    <w:multiLevelType w:val="multilevel"/>
    <w:tmpl w:val="36A0008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3A2ABA"/>
    <w:multiLevelType w:val="hybridMultilevel"/>
    <w:tmpl w:val="0CF0945E"/>
    <w:lvl w:ilvl="0" w:tplc="78DABFD6">
      <w:start w:val="34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6" w15:restartNumberingAfterBreak="0">
    <w:nsid w:val="71727366"/>
    <w:multiLevelType w:val="multilevel"/>
    <w:tmpl w:val="F8428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51"/>
        </w:tabs>
        <w:ind w:left="3551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7ACA612E"/>
    <w:multiLevelType w:val="hybridMultilevel"/>
    <w:tmpl w:val="254AEEA2"/>
    <w:lvl w:ilvl="0" w:tplc="0427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521FEB"/>
    <w:multiLevelType w:val="multilevel"/>
    <w:tmpl w:val="6FCED0BE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39" w15:restartNumberingAfterBreak="0">
    <w:nsid w:val="7D4A51B0"/>
    <w:multiLevelType w:val="hybridMultilevel"/>
    <w:tmpl w:val="D6B09944"/>
    <w:lvl w:ilvl="0" w:tplc="E8C202D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B11B0B"/>
    <w:multiLevelType w:val="hybridMultilevel"/>
    <w:tmpl w:val="4178F02A"/>
    <w:lvl w:ilvl="0" w:tplc="0427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8A3179"/>
    <w:multiLevelType w:val="multilevel"/>
    <w:tmpl w:val="1FD8FDF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36"/>
        </w:tabs>
        <w:ind w:left="1436" w:hanging="58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0"/>
  </w:num>
  <w:num w:numId="4">
    <w:abstractNumId w:val="33"/>
  </w:num>
  <w:num w:numId="5">
    <w:abstractNumId w:val="35"/>
  </w:num>
  <w:num w:numId="6">
    <w:abstractNumId w:val="23"/>
  </w:num>
  <w:num w:numId="7">
    <w:abstractNumId w:val="38"/>
  </w:num>
  <w:num w:numId="8">
    <w:abstractNumId w:val="2"/>
  </w:num>
  <w:num w:numId="9">
    <w:abstractNumId w:val="15"/>
  </w:num>
  <w:num w:numId="10">
    <w:abstractNumId w:val="40"/>
  </w:num>
  <w:num w:numId="11">
    <w:abstractNumId w:val="10"/>
  </w:num>
  <w:num w:numId="12">
    <w:abstractNumId w:val="32"/>
  </w:num>
  <w:num w:numId="13">
    <w:abstractNumId w:val="7"/>
  </w:num>
  <w:num w:numId="14">
    <w:abstractNumId w:val="9"/>
  </w:num>
  <w:num w:numId="15">
    <w:abstractNumId w:val="37"/>
  </w:num>
  <w:num w:numId="16">
    <w:abstractNumId w:val="21"/>
  </w:num>
  <w:num w:numId="17">
    <w:abstractNumId w:val="11"/>
  </w:num>
  <w:num w:numId="18">
    <w:abstractNumId w:val="24"/>
  </w:num>
  <w:num w:numId="19">
    <w:abstractNumId w:val="17"/>
  </w:num>
  <w:num w:numId="20">
    <w:abstractNumId w:val="4"/>
  </w:num>
  <w:num w:numId="21">
    <w:abstractNumId w:val="26"/>
  </w:num>
  <w:num w:numId="22">
    <w:abstractNumId w:val="5"/>
  </w:num>
  <w:num w:numId="23">
    <w:abstractNumId w:val="1"/>
  </w:num>
  <w:num w:numId="24">
    <w:abstractNumId w:val="3"/>
  </w:num>
  <w:num w:numId="25">
    <w:abstractNumId w:val="30"/>
  </w:num>
  <w:num w:numId="26">
    <w:abstractNumId w:val="19"/>
  </w:num>
  <w:num w:numId="27">
    <w:abstractNumId w:val="27"/>
  </w:num>
  <w:num w:numId="28">
    <w:abstractNumId w:val="39"/>
  </w:num>
  <w:num w:numId="29">
    <w:abstractNumId w:val="31"/>
  </w:num>
  <w:num w:numId="30">
    <w:abstractNumId w:val="20"/>
  </w:num>
  <w:num w:numId="31">
    <w:abstractNumId w:val="22"/>
  </w:num>
  <w:num w:numId="32">
    <w:abstractNumId w:val="29"/>
  </w:num>
  <w:num w:numId="33">
    <w:abstractNumId w:val="6"/>
  </w:num>
  <w:num w:numId="34">
    <w:abstractNumId w:val="8"/>
  </w:num>
  <w:num w:numId="35">
    <w:abstractNumId w:val="13"/>
  </w:num>
  <w:num w:numId="36">
    <w:abstractNumId w:val="14"/>
  </w:num>
  <w:num w:numId="37">
    <w:abstractNumId w:val="34"/>
  </w:num>
  <w:num w:numId="38">
    <w:abstractNumId w:val="18"/>
  </w:num>
  <w:num w:numId="39">
    <w:abstractNumId w:val="16"/>
  </w:num>
  <w:num w:numId="40">
    <w:abstractNumId w:val="28"/>
  </w:num>
  <w:num w:numId="41">
    <w:abstractNumId w:val="1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6D"/>
    <w:rsid w:val="00000895"/>
    <w:rsid w:val="000031E6"/>
    <w:rsid w:val="0000349C"/>
    <w:rsid w:val="0001187C"/>
    <w:rsid w:val="000136C8"/>
    <w:rsid w:val="00015577"/>
    <w:rsid w:val="000212AC"/>
    <w:rsid w:val="000365E7"/>
    <w:rsid w:val="00040344"/>
    <w:rsid w:val="00045F0B"/>
    <w:rsid w:val="00046D0B"/>
    <w:rsid w:val="000500E1"/>
    <w:rsid w:val="000507A8"/>
    <w:rsid w:val="00051534"/>
    <w:rsid w:val="00056C8E"/>
    <w:rsid w:val="00062FEF"/>
    <w:rsid w:val="00064DDF"/>
    <w:rsid w:val="00065591"/>
    <w:rsid w:val="00070762"/>
    <w:rsid w:val="0007226A"/>
    <w:rsid w:val="00074EB4"/>
    <w:rsid w:val="0007794E"/>
    <w:rsid w:val="00081405"/>
    <w:rsid w:val="000814C2"/>
    <w:rsid w:val="00083F8D"/>
    <w:rsid w:val="00084846"/>
    <w:rsid w:val="00084E1F"/>
    <w:rsid w:val="00084F85"/>
    <w:rsid w:val="000A0ADC"/>
    <w:rsid w:val="000A3F14"/>
    <w:rsid w:val="000A59A9"/>
    <w:rsid w:val="000B1F68"/>
    <w:rsid w:val="000B38CB"/>
    <w:rsid w:val="000C0A21"/>
    <w:rsid w:val="000C4C62"/>
    <w:rsid w:val="000C5140"/>
    <w:rsid w:val="000C78CD"/>
    <w:rsid w:val="000D1DA2"/>
    <w:rsid w:val="000E1C41"/>
    <w:rsid w:val="000E3836"/>
    <w:rsid w:val="000E69E7"/>
    <w:rsid w:val="000E78A7"/>
    <w:rsid w:val="000E7CB2"/>
    <w:rsid w:val="000F1C86"/>
    <w:rsid w:val="000F6474"/>
    <w:rsid w:val="00103D69"/>
    <w:rsid w:val="001046DC"/>
    <w:rsid w:val="00106D55"/>
    <w:rsid w:val="00107EC8"/>
    <w:rsid w:val="00110057"/>
    <w:rsid w:val="00111656"/>
    <w:rsid w:val="00111D54"/>
    <w:rsid w:val="0011758F"/>
    <w:rsid w:val="00120081"/>
    <w:rsid w:val="00126F7E"/>
    <w:rsid w:val="00131177"/>
    <w:rsid w:val="00131AF2"/>
    <w:rsid w:val="00137FB0"/>
    <w:rsid w:val="001407FC"/>
    <w:rsid w:val="0014088C"/>
    <w:rsid w:val="00143C4E"/>
    <w:rsid w:val="001452C5"/>
    <w:rsid w:val="001505A3"/>
    <w:rsid w:val="0015065D"/>
    <w:rsid w:val="00157A99"/>
    <w:rsid w:val="001604C3"/>
    <w:rsid w:val="00165A8E"/>
    <w:rsid w:val="001669E5"/>
    <w:rsid w:val="00177637"/>
    <w:rsid w:val="00187392"/>
    <w:rsid w:val="00187ACC"/>
    <w:rsid w:val="001907D7"/>
    <w:rsid w:val="001A3464"/>
    <w:rsid w:val="001A5DA0"/>
    <w:rsid w:val="001B49BB"/>
    <w:rsid w:val="001C407A"/>
    <w:rsid w:val="001D1F98"/>
    <w:rsid w:val="001D22EE"/>
    <w:rsid w:val="001E1103"/>
    <w:rsid w:val="001E2071"/>
    <w:rsid w:val="001E7A51"/>
    <w:rsid w:val="001F3635"/>
    <w:rsid w:val="001F6E90"/>
    <w:rsid w:val="00202EE9"/>
    <w:rsid w:val="00205516"/>
    <w:rsid w:val="00205A40"/>
    <w:rsid w:val="0021215E"/>
    <w:rsid w:val="0021232A"/>
    <w:rsid w:val="00212955"/>
    <w:rsid w:val="002159CE"/>
    <w:rsid w:val="00225247"/>
    <w:rsid w:val="00227324"/>
    <w:rsid w:val="00227531"/>
    <w:rsid w:val="00233081"/>
    <w:rsid w:val="0023391D"/>
    <w:rsid w:val="00241802"/>
    <w:rsid w:val="00245288"/>
    <w:rsid w:val="00246F96"/>
    <w:rsid w:val="00247038"/>
    <w:rsid w:val="0025006B"/>
    <w:rsid w:val="00253AA2"/>
    <w:rsid w:val="00255961"/>
    <w:rsid w:val="002572EA"/>
    <w:rsid w:val="00257339"/>
    <w:rsid w:val="00257FD6"/>
    <w:rsid w:val="002626A9"/>
    <w:rsid w:val="00270290"/>
    <w:rsid w:val="002753BF"/>
    <w:rsid w:val="00276809"/>
    <w:rsid w:val="00284102"/>
    <w:rsid w:val="002900F1"/>
    <w:rsid w:val="00291A79"/>
    <w:rsid w:val="002920CA"/>
    <w:rsid w:val="0029237A"/>
    <w:rsid w:val="00296AFB"/>
    <w:rsid w:val="002A3162"/>
    <w:rsid w:val="002A3950"/>
    <w:rsid w:val="002A51C2"/>
    <w:rsid w:val="002C0520"/>
    <w:rsid w:val="002C5959"/>
    <w:rsid w:val="002D0251"/>
    <w:rsid w:val="002D604B"/>
    <w:rsid w:val="002F1DB6"/>
    <w:rsid w:val="002F2502"/>
    <w:rsid w:val="002F5D76"/>
    <w:rsid w:val="00303312"/>
    <w:rsid w:val="00305467"/>
    <w:rsid w:val="00310BD4"/>
    <w:rsid w:val="003205FF"/>
    <w:rsid w:val="003218AD"/>
    <w:rsid w:val="0032256E"/>
    <w:rsid w:val="003265FA"/>
    <w:rsid w:val="00333650"/>
    <w:rsid w:val="00333734"/>
    <w:rsid w:val="00337510"/>
    <w:rsid w:val="00352BCF"/>
    <w:rsid w:val="00352DC8"/>
    <w:rsid w:val="00363566"/>
    <w:rsid w:val="00365B19"/>
    <w:rsid w:val="00366480"/>
    <w:rsid w:val="003746A2"/>
    <w:rsid w:val="003808CF"/>
    <w:rsid w:val="003839E6"/>
    <w:rsid w:val="00383ABD"/>
    <w:rsid w:val="00390424"/>
    <w:rsid w:val="00390F14"/>
    <w:rsid w:val="0039199D"/>
    <w:rsid w:val="00392029"/>
    <w:rsid w:val="003965F4"/>
    <w:rsid w:val="003A4B10"/>
    <w:rsid w:val="003B3CF2"/>
    <w:rsid w:val="003B6A15"/>
    <w:rsid w:val="003C0A6B"/>
    <w:rsid w:val="003D3DD1"/>
    <w:rsid w:val="003D5322"/>
    <w:rsid w:val="003D6052"/>
    <w:rsid w:val="003D7329"/>
    <w:rsid w:val="003E0508"/>
    <w:rsid w:val="003E1DBC"/>
    <w:rsid w:val="003E379B"/>
    <w:rsid w:val="003E3E5C"/>
    <w:rsid w:val="003E4AF2"/>
    <w:rsid w:val="003E5889"/>
    <w:rsid w:val="004136F9"/>
    <w:rsid w:val="00415EA6"/>
    <w:rsid w:val="004201CC"/>
    <w:rsid w:val="00423468"/>
    <w:rsid w:val="00426058"/>
    <w:rsid w:val="00432ABB"/>
    <w:rsid w:val="0043334C"/>
    <w:rsid w:val="004335FC"/>
    <w:rsid w:val="00434CD4"/>
    <w:rsid w:val="00443999"/>
    <w:rsid w:val="0044636F"/>
    <w:rsid w:val="004533DD"/>
    <w:rsid w:val="00460875"/>
    <w:rsid w:val="00462AFA"/>
    <w:rsid w:val="004720C7"/>
    <w:rsid w:val="00490A24"/>
    <w:rsid w:val="00497F87"/>
    <w:rsid w:val="004A5C19"/>
    <w:rsid w:val="004B05DC"/>
    <w:rsid w:val="004B298B"/>
    <w:rsid w:val="004B7479"/>
    <w:rsid w:val="004C084B"/>
    <w:rsid w:val="004C5B7C"/>
    <w:rsid w:val="004C6111"/>
    <w:rsid w:val="004C7DB8"/>
    <w:rsid w:val="004D0242"/>
    <w:rsid w:val="004D4365"/>
    <w:rsid w:val="004E243C"/>
    <w:rsid w:val="004E5ED0"/>
    <w:rsid w:val="004E6B33"/>
    <w:rsid w:val="004E6BE9"/>
    <w:rsid w:val="004E7230"/>
    <w:rsid w:val="004F40CD"/>
    <w:rsid w:val="004F5F13"/>
    <w:rsid w:val="0050149F"/>
    <w:rsid w:val="005015FC"/>
    <w:rsid w:val="005068E9"/>
    <w:rsid w:val="005129D5"/>
    <w:rsid w:val="00512FFB"/>
    <w:rsid w:val="00513FAB"/>
    <w:rsid w:val="00514894"/>
    <w:rsid w:val="0052339D"/>
    <w:rsid w:val="005248C7"/>
    <w:rsid w:val="00526829"/>
    <w:rsid w:val="0053248B"/>
    <w:rsid w:val="00534F13"/>
    <w:rsid w:val="0053579C"/>
    <w:rsid w:val="00537E1A"/>
    <w:rsid w:val="005410E6"/>
    <w:rsid w:val="0055166F"/>
    <w:rsid w:val="005526BF"/>
    <w:rsid w:val="00554E50"/>
    <w:rsid w:val="0055584B"/>
    <w:rsid w:val="0056064A"/>
    <w:rsid w:val="00562976"/>
    <w:rsid w:val="0056538F"/>
    <w:rsid w:val="00567B4D"/>
    <w:rsid w:val="00573FBD"/>
    <w:rsid w:val="00577903"/>
    <w:rsid w:val="00577EED"/>
    <w:rsid w:val="00582921"/>
    <w:rsid w:val="005844DB"/>
    <w:rsid w:val="005949A7"/>
    <w:rsid w:val="005A440C"/>
    <w:rsid w:val="005A4BCF"/>
    <w:rsid w:val="005B00FD"/>
    <w:rsid w:val="005B2174"/>
    <w:rsid w:val="005B26BD"/>
    <w:rsid w:val="005B4613"/>
    <w:rsid w:val="005B6A29"/>
    <w:rsid w:val="005B765E"/>
    <w:rsid w:val="005C6604"/>
    <w:rsid w:val="005D6DF5"/>
    <w:rsid w:val="005E3DED"/>
    <w:rsid w:val="005E5ECF"/>
    <w:rsid w:val="005F61DD"/>
    <w:rsid w:val="00601E37"/>
    <w:rsid w:val="00601F5F"/>
    <w:rsid w:val="0060412A"/>
    <w:rsid w:val="006049E5"/>
    <w:rsid w:val="00607EB3"/>
    <w:rsid w:val="0061504A"/>
    <w:rsid w:val="00617597"/>
    <w:rsid w:val="00620EF5"/>
    <w:rsid w:val="006247A0"/>
    <w:rsid w:val="00624E20"/>
    <w:rsid w:val="0064108A"/>
    <w:rsid w:val="00641C5C"/>
    <w:rsid w:val="00642E5C"/>
    <w:rsid w:val="00643DAB"/>
    <w:rsid w:val="00646059"/>
    <w:rsid w:val="0065453B"/>
    <w:rsid w:val="00654B0E"/>
    <w:rsid w:val="00655E76"/>
    <w:rsid w:val="00657C8B"/>
    <w:rsid w:val="00663186"/>
    <w:rsid w:val="0067652D"/>
    <w:rsid w:val="0067708F"/>
    <w:rsid w:val="00680DB0"/>
    <w:rsid w:val="006836D9"/>
    <w:rsid w:val="00684F36"/>
    <w:rsid w:val="00686ED1"/>
    <w:rsid w:val="00694DF9"/>
    <w:rsid w:val="00695BD4"/>
    <w:rsid w:val="006960E6"/>
    <w:rsid w:val="00697240"/>
    <w:rsid w:val="006A1B9E"/>
    <w:rsid w:val="006A3D38"/>
    <w:rsid w:val="006A4366"/>
    <w:rsid w:val="006A7752"/>
    <w:rsid w:val="006A7A41"/>
    <w:rsid w:val="006A7D57"/>
    <w:rsid w:val="006B008F"/>
    <w:rsid w:val="006B13F4"/>
    <w:rsid w:val="006B39DE"/>
    <w:rsid w:val="006B5846"/>
    <w:rsid w:val="006B6658"/>
    <w:rsid w:val="006C2074"/>
    <w:rsid w:val="006C21D8"/>
    <w:rsid w:val="006C648D"/>
    <w:rsid w:val="006D07B8"/>
    <w:rsid w:val="006D1BD3"/>
    <w:rsid w:val="006E0AF4"/>
    <w:rsid w:val="006E39B1"/>
    <w:rsid w:val="006F03F8"/>
    <w:rsid w:val="006F29A0"/>
    <w:rsid w:val="006F30F0"/>
    <w:rsid w:val="006F3D4D"/>
    <w:rsid w:val="006F5F60"/>
    <w:rsid w:val="006F6681"/>
    <w:rsid w:val="00701178"/>
    <w:rsid w:val="007019F1"/>
    <w:rsid w:val="00701DF2"/>
    <w:rsid w:val="007036FB"/>
    <w:rsid w:val="00703968"/>
    <w:rsid w:val="00707A95"/>
    <w:rsid w:val="00711B04"/>
    <w:rsid w:val="00716EC3"/>
    <w:rsid w:val="0072380C"/>
    <w:rsid w:val="0072716B"/>
    <w:rsid w:val="007302D0"/>
    <w:rsid w:val="00731428"/>
    <w:rsid w:val="0073169F"/>
    <w:rsid w:val="00733633"/>
    <w:rsid w:val="00733B7A"/>
    <w:rsid w:val="00736612"/>
    <w:rsid w:val="007368A3"/>
    <w:rsid w:val="007378E3"/>
    <w:rsid w:val="00745C92"/>
    <w:rsid w:val="007512ED"/>
    <w:rsid w:val="00754A8A"/>
    <w:rsid w:val="00754DB7"/>
    <w:rsid w:val="00762915"/>
    <w:rsid w:val="00766A1D"/>
    <w:rsid w:val="00774784"/>
    <w:rsid w:val="00781EDC"/>
    <w:rsid w:val="00787E01"/>
    <w:rsid w:val="0079212E"/>
    <w:rsid w:val="00792C92"/>
    <w:rsid w:val="00793793"/>
    <w:rsid w:val="007939A6"/>
    <w:rsid w:val="00793C68"/>
    <w:rsid w:val="007A1826"/>
    <w:rsid w:val="007A3C7F"/>
    <w:rsid w:val="007B21F9"/>
    <w:rsid w:val="007C04BD"/>
    <w:rsid w:val="007C51C4"/>
    <w:rsid w:val="007C5A95"/>
    <w:rsid w:val="007C6BD3"/>
    <w:rsid w:val="007C7A08"/>
    <w:rsid w:val="007D2EF8"/>
    <w:rsid w:val="007D4BA6"/>
    <w:rsid w:val="007D517C"/>
    <w:rsid w:val="007E2131"/>
    <w:rsid w:val="007E646B"/>
    <w:rsid w:val="007E7584"/>
    <w:rsid w:val="007E7C53"/>
    <w:rsid w:val="007F47CB"/>
    <w:rsid w:val="0080014A"/>
    <w:rsid w:val="00800F6B"/>
    <w:rsid w:val="008034FB"/>
    <w:rsid w:val="008040E5"/>
    <w:rsid w:val="008057B1"/>
    <w:rsid w:val="008059AC"/>
    <w:rsid w:val="00806969"/>
    <w:rsid w:val="00811F07"/>
    <w:rsid w:val="00813DAD"/>
    <w:rsid w:val="008145A6"/>
    <w:rsid w:val="00830F23"/>
    <w:rsid w:val="00840908"/>
    <w:rsid w:val="0084635A"/>
    <w:rsid w:val="008508A1"/>
    <w:rsid w:val="0085116E"/>
    <w:rsid w:val="00857DC5"/>
    <w:rsid w:val="0086192C"/>
    <w:rsid w:val="0086202B"/>
    <w:rsid w:val="008669D2"/>
    <w:rsid w:val="00867B79"/>
    <w:rsid w:val="00871531"/>
    <w:rsid w:val="008717DD"/>
    <w:rsid w:val="00872A37"/>
    <w:rsid w:val="00881B1E"/>
    <w:rsid w:val="00884939"/>
    <w:rsid w:val="00896634"/>
    <w:rsid w:val="008979F1"/>
    <w:rsid w:val="008A4198"/>
    <w:rsid w:val="008A6000"/>
    <w:rsid w:val="008B1142"/>
    <w:rsid w:val="008B16BE"/>
    <w:rsid w:val="008B3F7B"/>
    <w:rsid w:val="008B656E"/>
    <w:rsid w:val="008D1675"/>
    <w:rsid w:val="008D1C7A"/>
    <w:rsid w:val="008D7916"/>
    <w:rsid w:val="008E3EA3"/>
    <w:rsid w:val="008E6111"/>
    <w:rsid w:val="008E7FA0"/>
    <w:rsid w:val="008F0F01"/>
    <w:rsid w:val="008F29F7"/>
    <w:rsid w:val="008F48D8"/>
    <w:rsid w:val="0090165D"/>
    <w:rsid w:val="00901F73"/>
    <w:rsid w:val="00905E04"/>
    <w:rsid w:val="00910AE4"/>
    <w:rsid w:val="00921D6E"/>
    <w:rsid w:val="00922CFD"/>
    <w:rsid w:val="009248E1"/>
    <w:rsid w:val="00926A85"/>
    <w:rsid w:val="0092753D"/>
    <w:rsid w:val="00927716"/>
    <w:rsid w:val="009279A5"/>
    <w:rsid w:val="00927C96"/>
    <w:rsid w:val="00931787"/>
    <w:rsid w:val="00933A9D"/>
    <w:rsid w:val="0093633F"/>
    <w:rsid w:val="00946852"/>
    <w:rsid w:val="0095311E"/>
    <w:rsid w:val="009605A5"/>
    <w:rsid w:val="009606B0"/>
    <w:rsid w:val="009730B9"/>
    <w:rsid w:val="0097351A"/>
    <w:rsid w:val="00976186"/>
    <w:rsid w:val="009774F2"/>
    <w:rsid w:val="0098367F"/>
    <w:rsid w:val="00983E97"/>
    <w:rsid w:val="00990152"/>
    <w:rsid w:val="00995F95"/>
    <w:rsid w:val="009A149A"/>
    <w:rsid w:val="009A2676"/>
    <w:rsid w:val="009A2BD0"/>
    <w:rsid w:val="009A44F2"/>
    <w:rsid w:val="009B0CA4"/>
    <w:rsid w:val="009B15B7"/>
    <w:rsid w:val="009B1626"/>
    <w:rsid w:val="009B4EDC"/>
    <w:rsid w:val="009B7415"/>
    <w:rsid w:val="009C3E39"/>
    <w:rsid w:val="009C4C2A"/>
    <w:rsid w:val="009E087F"/>
    <w:rsid w:val="009E44E3"/>
    <w:rsid w:val="009E6812"/>
    <w:rsid w:val="009F01AC"/>
    <w:rsid w:val="009F24A9"/>
    <w:rsid w:val="00A06C33"/>
    <w:rsid w:val="00A07204"/>
    <w:rsid w:val="00A13145"/>
    <w:rsid w:val="00A159CD"/>
    <w:rsid w:val="00A15D92"/>
    <w:rsid w:val="00A25D49"/>
    <w:rsid w:val="00A35FAC"/>
    <w:rsid w:val="00A3609D"/>
    <w:rsid w:val="00A4170A"/>
    <w:rsid w:val="00A41F71"/>
    <w:rsid w:val="00A43E13"/>
    <w:rsid w:val="00A51166"/>
    <w:rsid w:val="00A622A5"/>
    <w:rsid w:val="00A630D4"/>
    <w:rsid w:val="00A654C4"/>
    <w:rsid w:val="00A70E16"/>
    <w:rsid w:val="00A758D5"/>
    <w:rsid w:val="00A8127F"/>
    <w:rsid w:val="00A87F05"/>
    <w:rsid w:val="00A90015"/>
    <w:rsid w:val="00A9295D"/>
    <w:rsid w:val="00A9387D"/>
    <w:rsid w:val="00AA373C"/>
    <w:rsid w:val="00AA4898"/>
    <w:rsid w:val="00AA52F2"/>
    <w:rsid w:val="00AB4BAB"/>
    <w:rsid w:val="00AB6D13"/>
    <w:rsid w:val="00AC0EE6"/>
    <w:rsid w:val="00AC4A12"/>
    <w:rsid w:val="00AD276B"/>
    <w:rsid w:val="00AD4810"/>
    <w:rsid w:val="00AD6D05"/>
    <w:rsid w:val="00AD7245"/>
    <w:rsid w:val="00AE560F"/>
    <w:rsid w:val="00AF14EC"/>
    <w:rsid w:val="00B07B8E"/>
    <w:rsid w:val="00B100CB"/>
    <w:rsid w:val="00B11B7A"/>
    <w:rsid w:val="00B121D3"/>
    <w:rsid w:val="00B15EE3"/>
    <w:rsid w:val="00B177CD"/>
    <w:rsid w:val="00B25DA6"/>
    <w:rsid w:val="00B26D45"/>
    <w:rsid w:val="00B36B13"/>
    <w:rsid w:val="00B36CA2"/>
    <w:rsid w:val="00B441A8"/>
    <w:rsid w:val="00B47D08"/>
    <w:rsid w:val="00B67679"/>
    <w:rsid w:val="00B677B8"/>
    <w:rsid w:val="00B71A37"/>
    <w:rsid w:val="00B73B5F"/>
    <w:rsid w:val="00B74701"/>
    <w:rsid w:val="00B7571E"/>
    <w:rsid w:val="00B76766"/>
    <w:rsid w:val="00B76A79"/>
    <w:rsid w:val="00B82973"/>
    <w:rsid w:val="00B82A40"/>
    <w:rsid w:val="00B9379A"/>
    <w:rsid w:val="00B9537A"/>
    <w:rsid w:val="00B95ADB"/>
    <w:rsid w:val="00B96C9D"/>
    <w:rsid w:val="00B9758D"/>
    <w:rsid w:val="00BA4EEC"/>
    <w:rsid w:val="00BA6812"/>
    <w:rsid w:val="00BA7948"/>
    <w:rsid w:val="00BB1B56"/>
    <w:rsid w:val="00BB2426"/>
    <w:rsid w:val="00BB35F6"/>
    <w:rsid w:val="00BB65D0"/>
    <w:rsid w:val="00BB753B"/>
    <w:rsid w:val="00BC095F"/>
    <w:rsid w:val="00BC100A"/>
    <w:rsid w:val="00BC1F2A"/>
    <w:rsid w:val="00BD005F"/>
    <w:rsid w:val="00BD0E2C"/>
    <w:rsid w:val="00BD36D7"/>
    <w:rsid w:val="00BD37E3"/>
    <w:rsid w:val="00BD4C2D"/>
    <w:rsid w:val="00BD7019"/>
    <w:rsid w:val="00BD7D4C"/>
    <w:rsid w:val="00BE0695"/>
    <w:rsid w:val="00C007C0"/>
    <w:rsid w:val="00C02D57"/>
    <w:rsid w:val="00C03B67"/>
    <w:rsid w:val="00C07B39"/>
    <w:rsid w:val="00C12010"/>
    <w:rsid w:val="00C20776"/>
    <w:rsid w:val="00C20B3C"/>
    <w:rsid w:val="00C26BFF"/>
    <w:rsid w:val="00C32986"/>
    <w:rsid w:val="00C34102"/>
    <w:rsid w:val="00C341BB"/>
    <w:rsid w:val="00C34716"/>
    <w:rsid w:val="00C412F4"/>
    <w:rsid w:val="00C4507D"/>
    <w:rsid w:val="00C46705"/>
    <w:rsid w:val="00C536A4"/>
    <w:rsid w:val="00C54290"/>
    <w:rsid w:val="00C54BF7"/>
    <w:rsid w:val="00C56F08"/>
    <w:rsid w:val="00C57620"/>
    <w:rsid w:val="00C657A1"/>
    <w:rsid w:val="00C67B29"/>
    <w:rsid w:val="00C70631"/>
    <w:rsid w:val="00C7128A"/>
    <w:rsid w:val="00C71813"/>
    <w:rsid w:val="00C76E0E"/>
    <w:rsid w:val="00C8199D"/>
    <w:rsid w:val="00C8255B"/>
    <w:rsid w:val="00C90E08"/>
    <w:rsid w:val="00C91A05"/>
    <w:rsid w:val="00C975C0"/>
    <w:rsid w:val="00CA0ED6"/>
    <w:rsid w:val="00CA2F9B"/>
    <w:rsid w:val="00CA388D"/>
    <w:rsid w:val="00CA5AF4"/>
    <w:rsid w:val="00CA5BAA"/>
    <w:rsid w:val="00CB1B62"/>
    <w:rsid w:val="00CB2208"/>
    <w:rsid w:val="00CB4948"/>
    <w:rsid w:val="00CB591F"/>
    <w:rsid w:val="00CC020A"/>
    <w:rsid w:val="00CC3702"/>
    <w:rsid w:val="00CC6BA3"/>
    <w:rsid w:val="00CF0CFB"/>
    <w:rsid w:val="00CF0DC9"/>
    <w:rsid w:val="00D01E9C"/>
    <w:rsid w:val="00D056FD"/>
    <w:rsid w:val="00D206FA"/>
    <w:rsid w:val="00D26361"/>
    <w:rsid w:val="00D27652"/>
    <w:rsid w:val="00D27F9E"/>
    <w:rsid w:val="00D334DC"/>
    <w:rsid w:val="00D34770"/>
    <w:rsid w:val="00D34BBB"/>
    <w:rsid w:val="00D36A05"/>
    <w:rsid w:val="00D40A0F"/>
    <w:rsid w:val="00D42D45"/>
    <w:rsid w:val="00D44490"/>
    <w:rsid w:val="00D455D7"/>
    <w:rsid w:val="00D45BAE"/>
    <w:rsid w:val="00D462C4"/>
    <w:rsid w:val="00D50BD4"/>
    <w:rsid w:val="00D648D5"/>
    <w:rsid w:val="00D67F6D"/>
    <w:rsid w:val="00D73428"/>
    <w:rsid w:val="00D74309"/>
    <w:rsid w:val="00D761E9"/>
    <w:rsid w:val="00D85F64"/>
    <w:rsid w:val="00D86328"/>
    <w:rsid w:val="00D91EB8"/>
    <w:rsid w:val="00D965B9"/>
    <w:rsid w:val="00DA4DE0"/>
    <w:rsid w:val="00DA7F62"/>
    <w:rsid w:val="00DB19C5"/>
    <w:rsid w:val="00DB4504"/>
    <w:rsid w:val="00DB5A3A"/>
    <w:rsid w:val="00DD2B95"/>
    <w:rsid w:val="00DD2C65"/>
    <w:rsid w:val="00DD634D"/>
    <w:rsid w:val="00DE5BA8"/>
    <w:rsid w:val="00DF0EC5"/>
    <w:rsid w:val="00E0537F"/>
    <w:rsid w:val="00E06A1A"/>
    <w:rsid w:val="00E109D2"/>
    <w:rsid w:val="00E15124"/>
    <w:rsid w:val="00E151EA"/>
    <w:rsid w:val="00E228F9"/>
    <w:rsid w:val="00E2550A"/>
    <w:rsid w:val="00E25ABD"/>
    <w:rsid w:val="00E30172"/>
    <w:rsid w:val="00E35B50"/>
    <w:rsid w:val="00E36D0D"/>
    <w:rsid w:val="00E453BF"/>
    <w:rsid w:val="00E50491"/>
    <w:rsid w:val="00E50BE5"/>
    <w:rsid w:val="00E50CC3"/>
    <w:rsid w:val="00E57355"/>
    <w:rsid w:val="00E60A3B"/>
    <w:rsid w:val="00E72BC0"/>
    <w:rsid w:val="00E80C9E"/>
    <w:rsid w:val="00E8571F"/>
    <w:rsid w:val="00E87C88"/>
    <w:rsid w:val="00E92D7A"/>
    <w:rsid w:val="00E96D43"/>
    <w:rsid w:val="00EA0490"/>
    <w:rsid w:val="00EA4102"/>
    <w:rsid w:val="00EA4541"/>
    <w:rsid w:val="00EB0543"/>
    <w:rsid w:val="00EB0906"/>
    <w:rsid w:val="00EB15BD"/>
    <w:rsid w:val="00EB2A0D"/>
    <w:rsid w:val="00EB348D"/>
    <w:rsid w:val="00EC27DF"/>
    <w:rsid w:val="00EC53EF"/>
    <w:rsid w:val="00EC6E35"/>
    <w:rsid w:val="00ED3DD6"/>
    <w:rsid w:val="00ED43F6"/>
    <w:rsid w:val="00ED78E2"/>
    <w:rsid w:val="00EE2DB3"/>
    <w:rsid w:val="00EE3274"/>
    <w:rsid w:val="00EE7352"/>
    <w:rsid w:val="00EF198E"/>
    <w:rsid w:val="00EF1FD4"/>
    <w:rsid w:val="00EF689E"/>
    <w:rsid w:val="00F00383"/>
    <w:rsid w:val="00F12227"/>
    <w:rsid w:val="00F127F1"/>
    <w:rsid w:val="00F1431E"/>
    <w:rsid w:val="00F145D5"/>
    <w:rsid w:val="00F205C0"/>
    <w:rsid w:val="00F20F43"/>
    <w:rsid w:val="00F33B51"/>
    <w:rsid w:val="00F353A3"/>
    <w:rsid w:val="00F35D1C"/>
    <w:rsid w:val="00F360E2"/>
    <w:rsid w:val="00F53301"/>
    <w:rsid w:val="00F53AF4"/>
    <w:rsid w:val="00F55D50"/>
    <w:rsid w:val="00F62610"/>
    <w:rsid w:val="00F63356"/>
    <w:rsid w:val="00F661B1"/>
    <w:rsid w:val="00F672EA"/>
    <w:rsid w:val="00F67397"/>
    <w:rsid w:val="00F7436C"/>
    <w:rsid w:val="00F80C60"/>
    <w:rsid w:val="00F8430E"/>
    <w:rsid w:val="00F847F9"/>
    <w:rsid w:val="00F84F17"/>
    <w:rsid w:val="00F9096C"/>
    <w:rsid w:val="00F90C72"/>
    <w:rsid w:val="00F9372E"/>
    <w:rsid w:val="00F938E7"/>
    <w:rsid w:val="00F97FD4"/>
    <w:rsid w:val="00FB2F08"/>
    <w:rsid w:val="00FB3727"/>
    <w:rsid w:val="00FB37EB"/>
    <w:rsid w:val="00FB4C5F"/>
    <w:rsid w:val="00FC2640"/>
    <w:rsid w:val="00FD02BA"/>
    <w:rsid w:val="00FD18BD"/>
    <w:rsid w:val="00FD7068"/>
    <w:rsid w:val="00FE29C7"/>
    <w:rsid w:val="00FE3656"/>
    <w:rsid w:val="00FF2941"/>
    <w:rsid w:val="00FF612A"/>
    <w:rsid w:val="00FF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E1B5"/>
  <w15:docId w15:val="{949552C8-D271-4263-A5E5-4C1DE08A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F6D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67F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7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D67F6D"/>
    <w:rPr>
      <w:rFonts w:ascii="Arial" w:eastAsia="Calibri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locked/>
    <w:rsid w:val="00D67F6D"/>
    <w:rPr>
      <w:rFonts w:ascii="Arial" w:eastAsia="Calibri" w:hAnsi="Arial" w:cs="Arial"/>
      <w:b/>
      <w:bCs/>
      <w:i/>
      <w:iCs/>
      <w:sz w:val="28"/>
      <w:szCs w:val="28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D67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D67F6D"/>
    <w:rPr>
      <w:rFonts w:ascii="Courier New" w:eastAsia="Calibri" w:hAnsi="Courier New" w:cs="Courier New"/>
      <w:lang w:val="lt-LT" w:eastAsia="lt-LT" w:bidi="ar-SA"/>
    </w:rPr>
  </w:style>
  <w:style w:type="paragraph" w:customStyle="1" w:styleId="Sraopastraipa1">
    <w:name w:val="Sąrašo pastraipa1"/>
    <w:basedOn w:val="prastasis"/>
    <w:rsid w:val="00D67F6D"/>
    <w:pPr>
      <w:ind w:left="720"/>
    </w:pPr>
  </w:style>
  <w:style w:type="paragraph" w:styleId="Antrats">
    <w:name w:val="header"/>
    <w:basedOn w:val="prastasis"/>
    <w:link w:val="AntratsDiagrama"/>
    <w:rsid w:val="00D67F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67F6D"/>
  </w:style>
  <w:style w:type="paragraph" w:customStyle="1" w:styleId="Default">
    <w:name w:val="Default"/>
    <w:rsid w:val="00901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99"/>
    <w:qFormat/>
    <w:rsid w:val="00F9372E"/>
    <w:rPr>
      <w:rFonts w:eastAsia="Calibri"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A35FAC"/>
    <w:pPr>
      <w:ind w:left="1296"/>
    </w:pPr>
  </w:style>
  <w:style w:type="paragraph" w:styleId="Pagrindinistekstas">
    <w:name w:val="Body Text"/>
    <w:basedOn w:val="prastasis"/>
    <w:link w:val="PagrindinistekstasDiagrama"/>
    <w:rsid w:val="00BD36D7"/>
    <w:pPr>
      <w:jc w:val="both"/>
    </w:pPr>
    <w:rPr>
      <w:rFonts w:eastAsia="Times New Roman"/>
    </w:rPr>
  </w:style>
  <w:style w:type="character" w:customStyle="1" w:styleId="PagrindinistekstasDiagrama">
    <w:name w:val="Pagrindinis tekstas Diagrama"/>
    <w:link w:val="Pagrindinistekstas"/>
    <w:rsid w:val="00BD36D7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B0543"/>
    <w:rPr>
      <w:rFonts w:eastAsia="Calibri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365B19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65B19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grindinistekstas1">
    <w:name w:val="Pagrindinis tekstas1"/>
    <w:basedOn w:val="prastasis"/>
    <w:rsid w:val="004C5B7C"/>
    <w:pPr>
      <w:autoSpaceDE w:val="0"/>
      <w:autoSpaceDN w:val="0"/>
      <w:spacing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character" w:styleId="Hipersaitas">
    <w:name w:val="Hyperlink"/>
    <w:basedOn w:val="Numatytasispastraiposriftas"/>
    <w:unhideWhenUsed/>
    <w:rsid w:val="009605A5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nhideWhenUsed/>
    <w:rsid w:val="002C595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C5959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69cb243ae08430faef4c2ac8f07e980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CDD3-3A26-47CC-8BE3-6B7B1228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569cb243ae08430faef4c2ac8f07e980</Template>
  <TotalTime>352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Raseinių mokyklos – daugiafunkcio centro  „Spindulys“ nuostatų patvirtinimo (PRIEDAS)</vt:lpstr>
      <vt:lpstr/>
    </vt:vector>
  </TitlesOfParts>
  <Manager>2024-05-30</Manager>
  <Company>RSIM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mokyklos – daugiafunkcio centro  „Spindulys“ nuostatų patvirtinimo (PRIEDAS)</dc:title>
  <dc:subject>TS-161</dc:subject>
  <dc:creator>RASEINIŲ RAJONO SAVIVALDYBĖS TARYBA</dc:creator>
  <cp:lastModifiedBy>„Microsoft“ abonementas</cp:lastModifiedBy>
  <cp:revision>16</cp:revision>
  <cp:lastPrinted>2024-06-12T15:00:00Z</cp:lastPrinted>
  <dcterms:created xsi:type="dcterms:W3CDTF">2024-07-16T08:28:00Z</dcterms:created>
  <dcterms:modified xsi:type="dcterms:W3CDTF">2024-07-19T11:38:00Z</dcterms:modified>
  <cp:category>PRIEDAS</cp:category>
</cp:coreProperties>
</file>