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F2DA8" w14:textId="77777777" w:rsidR="00E7079F" w:rsidRDefault="00E7079F" w:rsidP="00E7079F">
      <w:pPr>
        <w:ind w:left="9640"/>
        <w:jc w:val="both"/>
      </w:pPr>
      <w:r w:rsidRPr="00165A8E">
        <w:t xml:space="preserve">Raseinių rajono savivaldybės tarybos </w:t>
      </w:r>
    </w:p>
    <w:p w14:paraId="70D41564" w14:textId="1DCED0C2" w:rsidR="00E7079F" w:rsidRDefault="00E7079F" w:rsidP="00E7079F">
      <w:pPr>
        <w:ind w:left="9640"/>
        <w:jc w:val="both"/>
      </w:pPr>
      <w:r w:rsidRPr="00165A8E">
        <w:t>202</w:t>
      </w:r>
      <w:r w:rsidR="00542969">
        <w:t>6</w:t>
      </w:r>
      <w:r w:rsidRPr="00165A8E">
        <w:t xml:space="preserve"> m. </w:t>
      </w:r>
      <w:r w:rsidR="00542969">
        <w:t xml:space="preserve">             </w:t>
      </w:r>
      <w:r>
        <w:t xml:space="preserve"> </w:t>
      </w:r>
      <w:r w:rsidRPr="00165A8E">
        <w:t>d. sprendim</w:t>
      </w:r>
      <w:r>
        <w:t>o</w:t>
      </w:r>
      <w:r w:rsidRPr="00165A8E">
        <w:t xml:space="preserve"> Nr.</w:t>
      </w:r>
      <w:r>
        <w:t xml:space="preserve"> </w:t>
      </w:r>
      <w:r w:rsidRPr="00165A8E">
        <w:t>TS-</w:t>
      </w:r>
    </w:p>
    <w:p w14:paraId="186EE1AB" w14:textId="6D580327" w:rsidR="00E7079F" w:rsidRDefault="00E7079F" w:rsidP="00C37326">
      <w:pPr>
        <w:ind w:left="8342" w:firstLine="1298"/>
        <w:jc w:val="both"/>
      </w:pPr>
      <w:r>
        <w:t>priedas</w:t>
      </w:r>
    </w:p>
    <w:p w14:paraId="7DF5E8B1" w14:textId="77777777" w:rsidR="00165A8E" w:rsidRDefault="00165A8E" w:rsidP="00165A8E">
      <w:pPr>
        <w:jc w:val="center"/>
      </w:pPr>
    </w:p>
    <w:p w14:paraId="006168E9" w14:textId="34A86FC9" w:rsidR="007C04BD" w:rsidRDefault="007C04BD" w:rsidP="007C04BD">
      <w:pPr>
        <w:spacing w:line="276" w:lineRule="auto"/>
        <w:jc w:val="center"/>
        <w:rPr>
          <w:b/>
        </w:rPr>
      </w:pPr>
      <w:r>
        <w:rPr>
          <w:b/>
          <w:lang w:eastAsia="lt-LT"/>
        </w:rPr>
        <w:t xml:space="preserve">RASEINIŲ RAJONO SAVIVALDYBĖS </w:t>
      </w:r>
      <w:r>
        <w:rPr>
          <w:b/>
        </w:rPr>
        <w:t>NUOSAVYBĖ</w:t>
      </w:r>
      <w:r w:rsidR="008D1C7A">
        <w:rPr>
          <w:b/>
        </w:rPr>
        <w:t>N</w:t>
      </w:r>
      <w:r w:rsidR="00E06A1A">
        <w:rPr>
          <w:b/>
        </w:rPr>
        <w:t xml:space="preserve"> </w:t>
      </w:r>
      <w:r w:rsidR="003D6052" w:rsidRPr="00E50BE5">
        <w:rPr>
          <w:b/>
        </w:rPr>
        <w:t>PERIM</w:t>
      </w:r>
      <w:r w:rsidR="00E0537F" w:rsidRPr="00E50BE5">
        <w:rPr>
          <w:b/>
        </w:rPr>
        <w:t>AM</w:t>
      </w:r>
      <w:r w:rsidR="00542969">
        <w:rPr>
          <w:b/>
        </w:rPr>
        <w:t>O NEKILNOJAMOJO TURTO S</w:t>
      </w:r>
      <w:r>
        <w:rPr>
          <w:b/>
        </w:rPr>
        <w:t>ĄRAŠAS</w:t>
      </w:r>
    </w:p>
    <w:p w14:paraId="2C3A85F5" w14:textId="77777777" w:rsidR="00E8571F" w:rsidRDefault="00E8571F" w:rsidP="00E8571F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7"/>
        <w:gridCol w:w="4968"/>
        <w:gridCol w:w="2127"/>
        <w:gridCol w:w="1134"/>
        <w:gridCol w:w="1842"/>
        <w:gridCol w:w="1985"/>
        <w:gridCol w:w="1807"/>
      </w:tblGrid>
      <w:tr w:rsidR="002A1541" w14:paraId="7AF91BA8" w14:textId="77777777" w:rsidTr="00A13997">
        <w:tc>
          <w:tcPr>
            <w:tcW w:w="697" w:type="dxa"/>
            <w:vAlign w:val="center"/>
          </w:tcPr>
          <w:p w14:paraId="110B2674" w14:textId="77777777" w:rsidR="002A1541" w:rsidRPr="00542969" w:rsidRDefault="002A1541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96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968" w:type="dxa"/>
            <w:vAlign w:val="center"/>
          </w:tcPr>
          <w:p w14:paraId="73CED920" w14:textId="49C336BC" w:rsidR="002A1541" w:rsidRPr="00542969" w:rsidRDefault="005E4EE0" w:rsidP="002A15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Turto</w:t>
            </w:r>
            <w:r w:rsidR="002A1541">
              <w:rPr>
                <w:rFonts w:ascii="Times New Roman" w:hAnsi="Times New Roman" w:cs="Times New Roman"/>
                <w:b/>
              </w:rPr>
              <w:t xml:space="preserve"> pavadinimas</w:t>
            </w:r>
          </w:p>
        </w:tc>
        <w:tc>
          <w:tcPr>
            <w:tcW w:w="2127" w:type="dxa"/>
            <w:vAlign w:val="center"/>
          </w:tcPr>
          <w:p w14:paraId="0E665DC8" w14:textId="21599C6E" w:rsidR="002A1541" w:rsidRPr="002A1541" w:rsidRDefault="002A1541" w:rsidP="002A15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1541">
              <w:rPr>
                <w:rFonts w:ascii="Times New Roman" w:hAnsi="Times New Roman" w:cs="Times New Roman"/>
                <w:b/>
              </w:rPr>
              <w:t>Inventorinis</w:t>
            </w:r>
            <w:r>
              <w:rPr>
                <w:rFonts w:ascii="Times New Roman" w:hAnsi="Times New Roman" w:cs="Times New Roman"/>
                <w:b/>
              </w:rPr>
              <w:t xml:space="preserve"> Nr.</w:t>
            </w:r>
          </w:p>
        </w:tc>
        <w:tc>
          <w:tcPr>
            <w:tcW w:w="1134" w:type="dxa"/>
            <w:vAlign w:val="center"/>
          </w:tcPr>
          <w:p w14:paraId="616C882D" w14:textId="441FAE16" w:rsidR="002A1541" w:rsidRPr="00542969" w:rsidRDefault="002A1541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969">
              <w:rPr>
                <w:rFonts w:ascii="Times New Roman" w:hAnsi="Times New Roman" w:cs="Times New Roman"/>
                <w:b/>
              </w:rPr>
              <w:t>Ilgis,</w:t>
            </w:r>
          </w:p>
          <w:p w14:paraId="1BB10163" w14:textId="5B264221" w:rsidR="002A1541" w:rsidRPr="00542969" w:rsidRDefault="002A1541" w:rsidP="002A15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96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km</w:t>
            </w:r>
          </w:p>
        </w:tc>
        <w:tc>
          <w:tcPr>
            <w:tcW w:w="1842" w:type="dxa"/>
            <w:vAlign w:val="center"/>
          </w:tcPr>
          <w:p w14:paraId="708F010A" w14:textId="77777777" w:rsidR="002A1541" w:rsidRPr="00542969" w:rsidRDefault="002A1541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969">
              <w:rPr>
                <w:rFonts w:ascii="Times New Roman" w:hAnsi="Times New Roman" w:cs="Times New Roman"/>
                <w:b/>
              </w:rPr>
              <w:t>Registro Nr.</w:t>
            </w:r>
          </w:p>
        </w:tc>
        <w:tc>
          <w:tcPr>
            <w:tcW w:w="1985" w:type="dxa"/>
            <w:vAlign w:val="center"/>
          </w:tcPr>
          <w:p w14:paraId="3927C0D0" w14:textId="77777777" w:rsidR="002A1541" w:rsidRPr="00542969" w:rsidRDefault="002A1541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2969">
              <w:rPr>
                <w:rFonts w:ascii="Times New Roman" w:hAnsi="Times New Roman" w:cs="Times New Roman"/>
                <w:b/>
              </w:rPr>
              <w:t>Unikalus Nr.</w:t>
            </w:r>
          </w:p>
        </w:tc>
        <w:tc>
          <w:tcPr>
            <w:tcW w:w="1807" w:type="dxa"/>
            <w:vAlign w:val="center"/>
          </w:tcPr>
          <w:p w14:paraId="451CBFDB" w14:textId="56B47647" w:rsidR="002A1541" w:rsidRPr="00542969" w:rsidRDefault="002A1541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Įsigijimo vertė, Eur</w:t>
            </w:r>
          </w:p>
        </w:tc>
      </w:tr>
      <w:tr w:rsidR="00A13997" w14:paraId="030CA813" w14:textId="77777777" w:rsidTr="00A13997">
        <w:tc>
          <w:tcPr>
            <w:tcW w:w="697" w:type="dxa"/>
            <w:vAlign w:val="center"/>
          </w:tcPr>
          <w:p w14:paraId="41A6F9D6" w14:textId="77777777" w:rsidR="00A13997" w:rsidRPr="00542969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8" w:type="dxa"/>
            <w:vAlign w:val="center"/>
          </w:tcPr>
          <w:p w14:paraId="3DCB5FAF" w14:textId="17C6B3C4" w:rsidR="00A13997" w:rsidRPr="002A1541" w:rsidRDefault="00A13997" w:rsidP="00A139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1541">
              <w:rPr>
                <w:rFonts w:ascii="Times New Roman" w:hAnsi="Times New Roman" w:cs="Times New Roman"/>
              </w:rPr>
              <w:t>6K1 Dubysos g., Kaulakių k., Pagojukų sen.</w:t>
            </w:r>
          </w:p>
        </w:tc>
        <w:tc>
          <w:tcPr>
            <w:tcW w:w="2127" w:type="dxa"/>
            <w:vAlign w:val="center"/>
          </w:tcPr>
          <w:p w14:paraId="30339410" w14:textId="46473B1E" w:rsidR="00A13997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T02T/11001422</w:t>
            </w:r>
          </w:p>
        </w:tc>
        <w:tc>
          <w:tcPr>
            <w:tcW w:w="1134" w:type="dxa"/>
            <w:vAlign w:val="center"/>
          </w:tcPr>
          <w:p w14:paraId="3E22875A" w14:textId="37B830C4" w:rsidR="00A13997" w:rsidRPr="00542969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1842" w:type="dxa"/>
            <w:vAlign w:val="center"/>
          </w:tcPr>
          <w:p w14:paraId="4DAF6C2C" w14:textId="19D54F4F" w:rsidR="00A13997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44/3768855</w:t>
            </w:r>
          </w:p>
        </w:tc>
        <w:tc>
          <w:tcPr>
            <w:tcW w:w="1985" w:type="dxa"/>
            <w:vAlign w:val="center"/>
          </w:tcPr>
          <w:p w14:paraId="5DD5C413" w14:textId="6191F88F" w:rsidR="00A13997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4400-6814-9506</w:t>
            </w:r>
          </w:p>
        </w:tc>
        <w:tc>
          <w:tcPr>
            <w:tcW w:w="1807" w:type="dxa"/>
            <w:vAlign w:val="center"/>
          </w:tcPr>
          <w:p w14:paraId="6CD002E9" w14:textId="608D765D" w:rsidR="00A13997" w:rsidRPr="00542969" w:rsidRDefault="00F2144F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142,78</w:t>
            </w:r>
          </w:p>
        </w:tc>
      </w:tr>
      <w:tr w:rsidR="00A13997" w14:paraId="33067C7E" w14:textId="77777777" w:rsidTr="00A13997">
        <w:tc>
          <w:tcPr>
            <w:tcW w:w="697" w:type="dxa"/>
            <w:vAlign w:val="center"/>
          </w:tcPr>
          <w:p w14:paraId="17988518" w14:textId="77777777" w:rsidR="00A13997" w:rsidRPr="00542969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8" w:type="dxa"/>
            <w:vAlign w:val="bottom"/>
          </w:tcPr>
          <w:p w14:paraId="5136B94B" w14:textId="5F530EEC" w:rsidR="00A13997" w:rsidRPr="002A1541" w:rsidRDefault="00A13997" w:rsidP="00A139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1541">
              <w:rPr>
                <w:rFonts w:ascii="Times New Roman" w:hAnsi="Times New Roman" w:cs="Times New Roman"/>
              </w:rPr>
              <w:t>6K2 Lioling</w:t>
            </w:r>
            <w:r>
              <w:rPr>
                <w:rFonts w:ascii="Times New Roman" w:hAnsi="Times New Roman" w:cs="Times New Roman"/>
              </w:rPr>
              <w:t>os g., Kaulakių k., Pagojukų sen.</w:t>
            </w:r>
            <w:r w:rsidRPr="002A15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523C4F12" w14:textId="35B3C7E3" w:rsidR="00A13997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T02T/11001423</w:t>
            </w:r>
          </w:p>
        </w:tc>
        <w:tc>
          <w:tcPr>
            <w:tcW w:w="1134" w:type="dxa"/>
            <w:vAlign w:val="center"/>
          </w:tcPr>
          <w:p w14:paraId="3B6F5F58" w14:textId="6DF45A62" w:rsidR="00A13997" w:rsidRPr="00542969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0,060</w:t>
            </w:r>
          </w:p>
        </w:tc>
        <w:tc>
          <w:tcPr>
            <w:tcW w:w="1842" w:type="dxa"/>
            <w:vAlign w:val="center"/>
          </w:tcPr>
          <w:p w14:paraId="3AA9786E" w14:textId="416B8970" w:rsidR="00A13997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44/3768857</w:t>
            </w:r>
          </w:p>
        </w:tc>
        <w:tc>
          <w:tcPr>
            <w:tcW w:w="1985" w:type="dxa"/>
            <w:vAlign w:val="center"/>
          </w:tcPr>
          <w:p w14:paraId="127DD60D" w14:textId="0DE5A83A" w:rsidR="00A13997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4400-6814-9528</w:t>
            </w:r>
          </w:p>
        </w:tc>
        <w:tc>
          <w:tcPr>
            <w:tcW w:w="1807" w:type="dxa"/>
            <w:vAlign w:val="center"/>
          </w:tcPr>
          <w:p w14:paraId="00896C25" w14:textId="2E02B590" w:rsidR="00A13997" w:rsidRPr="00542969" w:rsidRDefault="00F2144F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770,68</w:t>
            </w:r>
          </w:p>
        </w:tc>
      </w:tr>
      <w:tr w:rsidR="002A1541" w14:paraId="35936D59" w14:textId="77777777" w:rsidTr="00A13997">
        <w:tc>
          <w:tcPr>
            <w:tcW w:w="697" w:type="dxa"/>
            <w:vAlign w:val="center"/>
          </w:tcPr>
          <w:p w14:paraId="1AE2B855" w14:textId="77777777" w:rsidR="002A1541" w:rsidRPr="00542969" w:rsidRDefault="002A1541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8" w:type="dxa"/>
            <w:vAlign w:val="bottom"/>
          </w:tcPr>
          <w:p w14:paraId="06C64998" w14:textId="545369EE" w:rsidR="002A1541" w:rsidRPr="002A1541" w:rsidRDefault="002A1541" w:rsidP="002A15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1541">
              <w:rPr>
                <w:rFonts w:ascii="Times New Roman" w:hAnsi="Times New Roman" w:cs="Times New Roman"/>
              </w:rPr>
              <w:t>6K4 Liolingos g., Kaulakių k., Pagojukų sen.</w:t>
            </w:r>
          </w:p>
        </w:tc>
        <w:tc>
          <w:tcPr>
            <w:tcW w:w="2127" w:type="dxa"/>
            <w:vAlign w:val="center"/>
          </w:tcPr>
          <w:p w14:paraId="515891A7" w14:textId="60978186" w:rsidR="002A1541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T02T/11001425</w:t>
            </w:r>
          </w:p>
        </w:tc>
        <w:tc>
          <w:tcPr>
            <w:tcW w:w="1134" w:type="dxa"/>
            <w:vAlign w:val="center"/>
          </w:tcPr>
          <w:p w14:paraId="00020A9A" w14:textId="71DD4979" w:rsidR="002A1541" w:rsidRPr="00542969" w:rsidRDefault="002A1541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0,151</w:t>
            </w:r>
          </w:p>
        </w:tc>
        <w:tc>
          <w:tcPr>
            <w:tcW w:w="1842" w:type="dxa"/>
            <w:vAlign w:val="center"/>
          </w:tcPr>
          <w:p w14:paraId="695D5E84" w14:textId="0B43384B" w:rsidR="002A1541" w:rsidRPr="0074236D" w:rsidRDefault="002A1541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44/3768860</w:t>
            </w:r>
          </w:p>
        </w:tc>
        <w:tc>
          <w:tcPr>
            <w:tcW w:w="1985" w:type="dxa"/>
            <w:vAlign w:val="center"/>
          </w:tcPr>
          <w:p w14:paraId="3DFFE8BA" w14:textId="757084BA" w:rsidR="002A1541" w:rsidRPr="0074236D" w:rsidRDefault="002A1541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4400-6814-9546</w:t>
            </w:r>
          </w:p>
        </w:tc>
        <w:tc>
          <w:tcPr>
            <w:tcW w:w="1807" w:type="dxa"/>
            <w:vAlign w:val="center"/>
          </w:tcPr>
          <w:p w14:paraId="1D8FED68" w14:textId="38FC1EBE" w:rsidR="002A1541" w:rsidRPr="00542969" w:rsidRDefault="00F2144F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235,17</w:t>
            </w:r>
          </w:p>
        </w:tc>
      </w:tr>
      <w:tr w:rsidR="002A1541" w14:paraId="590A6ACF" w14:textId="77777777" w:rsidTr="00A13997">
        <w:tc>
          <w:tcPr>
            <w:tcW w:w="697" w:type="dxa"/>
            <w:vAlign w:val="center"/>
          </w:tcPr>
          <w:p w14:paraId="73D6BC81" w14:textId="77777777" w:rsidR="002A1541" w:rsidRPr="00542969" w:rsidRDefault="002A1541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8" w:type="dxa"/>
          </w:tcPr>
          <w:p w14:paraId="100AA484" w14:textId="56D9099F" w:rsidR="002A1541" w:rsidRPr="002A1541" w:rsidRDefault="002A1541" w:rsidP="002A15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1541">
              <w:rPr>
                <w:rFonts w:ascii="Times New Roman" w:hAnsi="Times New Roman" w:cs="Times New Roman"/>
              </w:rPr>
              <w:t>6K8 Liolingo</w:t>
            </w:r>
            <w:r>
              <w:rPr>
                <w:rFonts w:ascii="Times New Roman" w:hAnsi="Times New Roman" w:cs="Times New Roman"/>
              </w:rPr>
              <w:t>s g., Kaulakių k.,</w:t>
            </w:r>
            <w:r w:rsidR="00A139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Pagojukų sen.</w:t>
            </w:r>
          </w:p>
        </w:tc>
        <w:tc>
          <w:tcPr>
            <w:tcW w:w="2127" w:type="dxa"/>
            <w:vAlign w:val="center"/>
          </w:tcPr>
          <w:p w14:paraId="2D563EEC" w14:textId="216539C7" w:rsidR="002A1541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T02T/11001429</w:t>
            </w:r>
          </w:p>
        </w:tc>
        <w:tc>
          <w:tcPr>
            <w:tcW w:w="1134" w:type="dxa"/>
            <w:vAlign w:val="center"/>
          </w:tcPr>
          <w:p w14:paraId="035614FA" w14:textId="2369CFD1" w:rsidR="002A1541" w:rsidRPr="00542969" w:rsidRDefault="002A1541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0,106</w:t>
            </w:r>
          </w:p>
        </w:tc>
        <w:tc>
          <w:tcPr>
            <w:tcW w:w="1842" w:type="dxa"/>
            <w:vAlign w:val="center"/>
          </w:tcPr>
          <w:p w14:paraId="186F7711" w14:textId="0B9CB805" w:rsidR="002A1541" w:rsidRPr="0074236D" w:rsidRDefault="002A1541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44/3768865</w:t>
            </w:r>
          </w:p>
        </w:tc>
        <w:tc>
          <w:tcPr>
            <w:tcW w:w="1985" w:type="dxa"/>
            <w:vAlign w:val="center"/>
          </w:tcPr>
          <w:p w14:paraId="07377C27" w14:textId="158593DA" w:rsidR="002A1541" w:rsidRPr="0074236D" w:rsidRDefault="002A1541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4400-6814-9550</w:t>
            </w:r>
          </w:p>
        </w:tc>
        <w:tc>
          <w:tcPr>
            <w:tcW w:w="1807" w:type="dxa"/>
            <w:vAlign w:val="center"/>
          </w:tcPr>
          <w:p w14:paraId="76A2A7C0" w14:textId="3B34392A" w:rsidR="002A1541" w:rsidRPr="00542969" w:rsidRDefault="00F2144F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242,99</w:t>
            </w:r>
          </w:p>
        </w:tc>
      </w:tr>
      <w:tr w:rsidR="00A13997" w14:paraId="5EB619E1" w14:textId="77777777" w:rsidTr="00A13997">
        <w:tc>
          <w:tcPr>
            <w:tcW w:w="697" w:type="dxa"/>
            <w:vAlign w:val="center"/>
          </w:tcPr>
          <w:p w14:paraId="7FB05CFD" w14:textId="77777777" w:rsidR="00A13997" w:rsidRPr="00542969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8" w:type="dxa"/>
          </w:tcPr>
          <w:p w14:paraId="2BEC554A" w14:textId="3B3AB907" w:rsidR="00A13997" w:rsidRPr="002A1541" w:rsidRDefault="00A13997" w:rsidP="00A139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1541">
              <w:rPr>
                <w:rFonts w:ascii="Times New Roman" w:hAnsi="Times New Roman" w:cs="Times New Roman"/>
              </w:rPr>
              <w:t>6K11 Dubyso</w:t>
            </w:r>
            <w:r>
              <w:rPr>
                <w:rFonts w:ascii="Times New Roman" w:hAnsi="Times New Roman" w:cs="Times New Roman"/>
              </w:rPr>
              <w:t>s g., Kaulakių k., Pagojukų sen.</w:t>
            </w:r>
          </w:p>
        </w:tc>
        <w:tc>
          <w:tcPr>
            <w:tcW w:w="2127" w:type="dxa"/>
            <w:vAlign w:val="center"/>
          </w:tcPr>
          <w:p w14:paraId="5CA287D1" w14:textId="34B33108" w:rsidR="00A13997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T02T/11001432</w:t>
            </w:r>
          </w:p>
        </w:tc>
        <w:tc>
          <w:tcPr>
            <w:tcW w:w="1134" w:type="dxa"/>
            <w:vAlign w:val="center"/>
          </w:tcPr>
          <w:p w14:paraId="2490C9A2" w14:textId="3F5C8D39" w:rsidR="00A13997" w:rsidRPr="00542969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1842" w:type="dxa"/>
            <w:vAlign w:val="center"/>
          </w:tcPr>
          <w:p w14:paraId="619405D8" w14:textId="164C4899" w:rsidR="00A13997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44/3768868</w:t>
            </w:r>
          </w:p>
        </w:tc>
        <w:tc>
          <w:tcPr>
            <w:tcW w:w="1985" w:type="dxa"/>
            <w:vAlign w:val="center"/>
          </w:tcPr>
          <w:p w14:paraId="06B11FF1" w14:textId="6A626924" w:rsidR="00A13997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4400-6814-9571</w:t>
            </w:r>
          </w:p>
        </w:tc>
        <w:tc>
          <w:tcPr>
            <w:tcW w:w="1807" w:type="dxa"/>
            <w:vAlign w:val="center"/>
          </w:tcPr>
          <w:p w14:paraId="54230650" w14:textId="5D81C770" w:rsidR="00A13997" w:rsidRPr="00542969" w:rsidRDefault="00F2144F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432,11</w:t>
            </w:r>
          </w:p>
        </w:tc>
      </w:tr>
      <w:tr w:rsidR="00A13997" w14:paraId="5606FFD3" w14:textId="77777777" w:rsidTr="00A13997">
        <w:tc>
          <w:tcPr>
            <w:tcW w:w="697" w:type="dxa"/>
            <w:vAlign w:val="center"/>
          </w:tcPr>
          <w:p w14:paraId="0B0BBF62" w14:textId="77777777" w:rsidR="00A13997" w:rsidRPr="00542969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8" w:type="dxa"/>
          </w:tcPr>
          <w:p w14:paraId="5CB9C2A1" w14:textId="09CA9174" w:rsidR="00A13997" w:rsidRPr="002A1541" w:rsidRDefault="00A13997" w:rsidP="00A139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1541">
              <w:rPr>
                <w:rFonts w:ascii="Times New Roman" w:hAnsi="Times New Roman" w:cs="Times New Roman"/>
              </w:rPr>
              <w:t>6K12 Dubysos g., Kaulakių k.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A1541">
              <w:rPr>
                <w:rFonts w:ascii="Times New Roman" w:hAnsi="Times New Roman" w:cs="Times New Roman"/>
              </w:rPr>
              <w:t>Pagojukų sen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14:paraId="307D51E8" w14:textId="596CD985" w:rsidR="00A13997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T02T/11001433</w:t>
            </w:r>
          </w:p>
        </w:tc>
        <w:tc>
          <w:tcPr>
            <w:tcW w:w="1134" w:type="dxa"/>
            <w:vAlign w:val="center"/>
          </w:tcPr>
          <w:p w14:paraId="5D6C84E3" w14:textId="28F0947D" w:rsidR="00A13997" w:rsidRPr="00542969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1842" w:type="dxa"/>
            <w:vAlign w:val="center"/>
          </w:tcPr>
          <w:p w14:paraId="2732CF9C" w14:textId="4D6025B2" w:rsidR="00A13997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44/3768871</w:t>
            </w:r>
          </w:p>
        </w:tc>
        <w:tc>
          <w:tcPr>
            <w:tcW w:w="1985" w:type="dxa"/>
            <w:vAlign w:val="center"/>
          </w:tcPr>
          <w:p w14:paraId="635350A9" w14:textId="2D6BED6C" w:rsidR="00A13997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4400-6814-9617</w:t>
            </w:r>
          </w:p>
        </w:tc>
        <w:tc>
          <w:tcPr>
            <w:tcW w:w="1807" w:type="dxa"/>
            <w:vAlign w:val="center"/>
          </w:tcPr>
          <w:p w14:paraId="0E4A5E0E" w14:textId="56CD02F4" w:rsidR="00A13997" w:rsidRPr="00542969" w:rsidRDefault="00F2144F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543,33</w:t>
            </w:r>
          </w:p>
        </w:tc>
      </w:tr>
      <w:tr w:rsidR="002A1541" w14:paraId="4B33129B" w14:textId="77777777" w:rsidTr="00A13997">
        <w:tc>
          <w:tcPr>
            <w:tcW w:w="697" w:type="dxa"/>
            <w:vAlign w:val="center"/>
          </w:tcPr>
          <w:p w14:paraId="65911917" w14:textId="77777777" w:rsidR="002A1541" w:rsidRPr="00542969" w:rsidRDefault="002A1541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29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8" w:type="dxa"/>
          </w:tcPr>
          <w:p w14:paraId="0A7C8696" w14:textId="77E791A0" w:rsidR="002A1541" w:rsidRPr="002A1541" w:rsidRDefault="002A1541" w:rsidP="002A15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1541">
              <w:rPr>
                <w:rFonts w:ascii="Times New Roman" w:hAnsi="Times New Roman" w:cs="Times New Roman"/>
              </w:rPr>
              <w:t>6K14 Palukni</w:t>
            </w:r>
            <w:r>
              <w:rPr>
                <w:rFonts w:ascii="Times New Roman" w:hAnsi="Times New Roman" w:cs="Times New Roman"/>
              </w:rPr>
              <w:t>o g., Kaulakių k.,</w:t>
            </w:r>
            <w:r w:rsidR="00A139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Pagojukų sen.</w:t>
            </w:r>
          </w:p>
        </w:tc>
        <w:tc>
          <w:tcPr>
            <w:tcW w:w="2127" w:type="dxa"/>
            <w:vAlign w:val="center"/>
          </w:tcPr>
          <w:p w14:paraId="00E3475E" w14:textId="118A0B7E" w:rsidR="002A1541" w:rsidRPr="0074236D" w:rsidRDefault="00A13997" w:rsidP="00A1399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T02T/11001435</w:t>
            </w:r>
          </w:p>
        </w:tc>
        <w:tc>
          <w:tcPr>
            <w:tcW w:w="1134" w:type="dxa"/>
            <w:vAlign w:val="center"/>
          </w:tcPr>
          <w:p w14:paraId="6643EC4D" w14:textId="014CF86E" w:rsidR="002A1541" w:rsidRPr="00542969" w:rsidRDefault="002A1541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1842" w:type="dxa"/>
            <w:vAlign w:val="center"/>
          </w:tcPr>
          <w:p w14:paraId="56CD2E92" w14:textId="2F2AAAA5" w:rsidR="002A1541" w:rsidRPr="0074236D" w:rsidRDefault="002A1541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44/3768876</w:t>
            </w:r>
          </w:p>
        </w:tc>
        <w:tc>
          <w:tcPr>
            <w:tcW w:w="1985" w:type="dxa"/>
            <w:vAlign w:val="center"/>
          </w:tcPr>
          <w:p w14:paraId="188086C3" w14:textId="2F6F47B9" w:rsidR="002A1541" w:rsidRPr="0074236D" w:rsidRDefault="002A1541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236D">
              <w:rPr>
                <w:rFonts w:ascii="Times New Roman" w:hAnsi="Times New Roman" w:cs="Times New Roman"/>
              </w:rPr>
              <w:t>4400-9639-9639</w:t>
            </w:r>
          </w:p>
        </w:tc>
        <w:tc>
          <w:tcPr>
            <w:tcW w:w="1807" w:type="dxa"/>
            <w:vAlign w:val="center"/>
          </w:tcPr>
          <w:p w14:paraId="15BE93A6" w14:textId="11F740BB" w:rsidR="002A1541" w:rsidRPr="00542969" w:rsidRDefault="00F2144F" w:rsidP="002A15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221,61</w:t>
            </w:r>
          </w:p>
        </w:tc>
      </w:tr>
      <w:tr w:rsidR="0022233B" w14:paraId="64FDFD3D" w14:textId="77777777" w:rsidTr="00A13997">
        <w:tc>
          <w:tcPr>
            <w:tcW w:w="697" w:type="dxa"/>
            <w:vAlign w:val="center"/>
          </w:tcPr>
          <w:p w14:paraId="2252004B" w14:textId="77777777" w:rsidR="0022233B" w:rsidRPr="00542969" w:rsidRDefault="0022233B" w:rsidP="00806D03">
            <w:pPr>
              <w:spacing w:line="360" w:lineRule="auto"/>
              <w:jc w:val="center"/>
            </w:pPr>
          </w:p>
        </w:tc>
        <w:tc>
          <w:tcPr>
            <w:tcW w:w="7095" w:type="dxa"/>
            <w:gridSpan w:val="2"/>
          </w:tcPr>
          <w:p w14:paraId="3EE1F24C" w14:textId="4F564498" w:rsidR="0022233B" w:rsidRPr="00542969" w:rsidRDefault="00F2144F" w:rsidP="00F2144F">
            <w:pPr>
              <w:spacing w:line="360" w:lineRule="auto"/>
              <w:jc w:val="right"/>
            </w:pPr>
            <w:r w:rsidRPr="0022233B">
              <w:rPr>
                <w:rFonts w:ascii="Times New Roman" w:hAnsi="Times New Roman" w:cs="Times New Roman"/>
                <w:b/>
              </w:rPr>
              <w:t>Iš viso:</w:t>
            </w:r>
          </w:p>
        </w:tc>
        <w:tc>
          <w:tcPr>
            <w:tcW w:w="1134" w:type="dxa"/>
            <w:vAlign w:val="center"/>
          </w:tcPr>
          <w:p w14:paraId="7D191829" w14:textId="22203C2F" w:rsidR="0022233B" w:rsidRPr="0022233B" w:rsidRDefault="00F2144F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0,735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14:paraId="46C0D2D5" w14:textId="77777777" w:rsidR="0022233B" w:rsidRPr="0022233B" w:rsidRDefault="0022233B" w:rsidP="00806D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E650B9E" w14:textId="3F6CE33C" w:rsidR="0022233B" w:rsidRPr="0022233B" w:rsidRDefault="0022233B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14:paraId="357BAF39" w14:textId="1D8DD57C" w:rsidR="0022233B" w:rsidRPr="0022233B" w:rsidRDefault="00F2144F" w:rsidP="00806D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2588,67</w:t>
            </w:r>
          </w:p>
        </w:tc>
      </w:tr>
    </w:tbl>
    <w:p w14:paraId="425AE5F8" w14:textId="5841CC5E" w:rsidR="00EA76E1" w:rsidRDefault="001A5DA0" w:rsidP="00DB5A3A">
      <w:pPr>
        <w:spacing w:line="276" w:lineRule="auto"/>
        <w:jc w:val="center"/>
        <w:outlineLvl w:val="0"/>
      </w:pPr>
      <w:r>
        <w:t>_____________________</w:t>
      </w:r>
    </w:p>
    <w:p w14:paraId="5947B707" w14:textId="77777777" w:rsidR="0072380C" w:rsidRPr="00EA76E1" w:rsidRDefault="0072380C" w:rsidP="00EA76E1"/>
    <w:sectPr w:rsidR="0072380C" w:rsidRPr="00EA76E1" w:rsidSect="00E8571F">
      <w:headerReference w:type="even" r:id="rId8"/>
      <w:headerReference w:type="default" r:id="rId9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50356" w14:textId="77777777" w:rsidR="00124206" w:rsidRDefault="00124206">
      <w:r>
        <w:separator/>
      </w:r>
    </w:p>
  </w:endnote>
  <w:endnote w:type="continuationSeparator" w:id="0">
    <w:p w14:paraId="6FB3FD41" w14:textId="77777777" w:rsidR="00124206" w:rsidRDefault="0012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E8B2A" w14:textId="77777777" w:rsidR="00124206" w:rsidRDefault="00124206">
      <w:r>
        <w:separator/>
      </w:r>
    </w:p>
  </w:footnote>
  <w:footnote w:type="continuationSeparator" w:id="0">
    <w:p w14:paraId="50DB9AD0" w14:textId="77777777" w:rsidR="00124206" w:rsidRDefault="00124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AB59E" w14:textId="77777777" w:rsidR="00EC27DF" w:rsidRDefault="00EC6E35" w:rsidP="00A25D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7D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5625D9" w14:textId="77777777" w:rsidR="00EC27DF" w:rsidRDefault="00EC27D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B71F4" w14:textId="77777777" w:rsidR="00EC27DF" w:rsidRDefault="00EC6E35" w:rsidP="00A25D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7D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1399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BF7FB9" w14:textId="77777777" w:rsidR="00EC27DF" w:rsidRDefault="00EC27D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8EA"/>
    <w:multiLevelType w:val="hybridMultilevel"/>
    <w:tmpl w:val="F88830C2"/>
    <w:lvl w:ilvl="0" w:tplc="932ED0D4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F0F5F"/>
    <w:multiLevelType w:val="multilevel"/>
    <w:tmpl w:val="C8E6DCC0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DB40E6"/>
    <w:multiLevelType w:val="multilevel"/>
    <w:tmpl w:val="F90E4F52"/>
    <w:lvl w:ilvl="0">
      <w:start w:val="2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6"/>
        </w:tabs>
        <w:ind w:left="4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34"/>
        </w:tabs>
        <w:ind w:left="7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3"/>
        </w:tabs>
        <w:ind w:left="80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92"/>
        </w:tabs>
        <w:ind w:left="9392" w:hanging="1800"/>
      </w:pPr>
      <w:rPr>
        <w:rFonts w:hint="default"/>
      </w:rPr>
    </w:lvl>
  </w:abstractNum>
  <w:abstractNum w:abstractNumId="3" w15:restartNumberingAfterBreak="0">
    <w:nsid w:val="09DB3ED7"/>
    <w:multiLevelType w:val="hybridMultilevel"/>
    <w:tmpl w:val="E2D22948"/>
    <w:lvl w:ilvl="0" w:tplc="3F1ED654">
      <w:start w:val="3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0431B72"/>
    <w:multiLevelType w:val="hybridMultilevel"/>
    <w:tmpl w:val="FA5670FA"/>
    <w:lvl w:ilvl="0" w:tplc="E0AA6EB8">
      <w:start w:val="3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4C3D1F"/>
    <w:multiLevelType w:val="multilevel"/>
    <w:tmpl w:val="3E825316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6" w15:restartNumberingAfterBreak="0">
    <w:nsid w:val="13B12DFC"/>
    <w:multiLevelType w:val="hybridMultilevel"/>
    <w:tmpl w:val="FA9019B8"/>
    <w:lvl w:ilvl="0" w:tplc="0427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02E2A"/>
    <w:multiLevelType w:val="hybridMultilevel"/>
    <w:tmpl w:val="D8E089C0"/>
    <w:lvl w:ilvl="0" w:tplc="0427000F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96E29"/>
    <w:multiLevelType w:val="hybridMultilevel"/>
    <w:tmpl w:val="95CC475E"/>
    <w:lvl w:ilvl="0" w:tplc="B5D2BB80">
      <w:start w:val="38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1B9E2DB2"/>
    <w:multiLevelType w:val="hybridMultilevel"/>
    <w:tmpl w:val="7466C7D6"/>
    <w:lvl w:ilvl="0" w:tplc="0427000F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1757BF"/>
    <w:multiLevelType w:val="hybridMultilevel"/>
    <w:tmpl w:val="5C06C75C"/>
    <w:lvl w:ilvl="0" w:tplc="0427000F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C2539E"/>
    <w:multiLevelType w:val="hybridMultilevel"/>
    <w:tmpl w:val="584CDF88"/>
    <w:lvl w:ilvl="0" w:tplc="0427000F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2E7123"/>
    <w:multiLevelType w:val="multilevel"/>
    <w:tmpl w:val="33386C64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 w15:restartNumberingAfterBreak="0">
    <w:nsid w:val="1F3E3D15"/>
    <w:multiLevelType w:val="hybridMultilevel"/>
    <w:tmpl w:val="268C3D70"/>
    <w:lvl w:ilvl="0" w:tplc="0427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00AD6"/>
    <w:multiLevelType w:val="multilevel"/>
    <w:tmpl w:val="C7D617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22334490"/>
    <w:multiLevelType w:val="hybridMultilevel"/>
    <w:tmpl w:val="67DCF92E"/>
    <w:lvl w:ilvl="0" w:tplc="AA589B6E">
      <w:start w:val="38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29DB6C1C"/>
    <w:multiLevelType w:val="hybridMultilevel"/>
    <w:tmpl w:val="354065B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F4922"/>
    <w:multiLevelType w:val="hybridMultilevel"/>
    <w:tmpl w:val="13B8D290"/>
    <w:lvl w:ilvl="0" w:tplc="0427000F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652ED9"/>
    <w:multiLevelType w:val="hybridMultilevel"/>
    <w:tmpl w:val="DE60A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81763"/>
    <w:multiLevelType w:val="hybridMultilevel"/>
    <w:tmpl w:val="44A002F2"/>
    <w:lvl w:ilvl="0" w:tplc="F3DE1112">
      <w:start w:val="38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31A11F35"/>
    <w:multiLevelType w:val="hybridMultilevel"/>
    <w:tmpl w:val="B89CDF5C"/>
    <w:lvl w:ilvl="0" w:tplc="D3944CA4">
      <w:start w:val="4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 w15:restartNumberingAfterBreak="0">
    <w:nsid w:val="36CE4AEE"/>
    <w:multiLevelType w:val="hybridMultilevel"/>
    <w:tmpl w:val="A94C418E"/>
    <w:lvl w:ilvl="0" w:tplc="0427000F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2929BC"/>
    <w:multiLevelType w:val="hybridMultilevel"/>
    <w:tmpl w:val="15501D6A"/>
    <w:lvl w:ilvl="0" w:tplc="B120B958">
      <w:start w:val="4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413B23EC"/>
    <w:multiLevelType w:val="hybridMultilevel"/>
    <w:tmpl w:val="0E94827E"/>
    <w:lvl w:ilvl="0" w:tplc="5E5EC5B0">
      <w:start w:val="60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4" w15:restartNumberingAfterBreak="0">
    <w:nsid w:val="43125BC1"/>
    <w:multiLevelType w:val="hybridMultilevel"/>
    <w:tmpl w:val="95A2101C"/>
    <w:lvl w:ilvl="0" w:tplc="0427000F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0B232F"/>
    <w:multiLevelType w:val="multilevel"/>
    <w:tmpl w:val="87EA7AF2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121E2A"/>
    <w:multiLevelType w:val="hybridMultilevel"/>
    <w:tmpl w:val="66F8BDD0"/>
    <w:lvl w:ilvl="0" w:tplc="64220BEA">
      <w:start w:val="35"/>
      <w:numFmt w:val="decimal"/>
      <w:lvlText w:val="%1."/>
      <w:lvlJc w:val="left"/>
      <w:pPr>
        <w:ind w:left="1260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5ED54B2"/>
    <w:multiLevelType w:val="hybridMultilevel"/>
    <w:tmpl w:val="C05ADFF6"/>
    <w:lvl w:ilvl="0" w:tplc="0427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21C09"/>
    <w:multiLevelType w:val="multilevel"/>
    <w:tmpl w:val="6EA898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29" w15:restartNumberingAfterBreak="0">
    <w:nsid w:val="48424159"/>
    <w:multiLevelType w:val="multilevel"/>
    <w:tmpl w:val="7ABC08EE"/>
    <w:lvl w:ilvl="0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F96740D"/>
    <w:multiLevelType w:val="hybridMultilevel"/>
    <w:tmpl w:val="7C1471F6"/>
    <w:lvl w:ilvl="0" w:tplc="31665C68">
      <w:start w:val="36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532A36D5"/>
    <w:multiLevelType w:val="hybridMultilevel"/>
    <w:tmpl w:val="0540B2C2"/>
    <w:lvl w:ilvl="0" w:tplc="EB5258D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F5E5296">
      <w:start w:val="2"/>
      <w:numFmt w:val="upperRoman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0A13886"/>
    <w:multiLevelType w:val="hybridMultilevel"/>
    <w:tmpl w:val="934C413C"/>
    <w:lvl w:ilvl="0" w:tplc="0427000F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F76FB1"/>
    <w:multiLevelType w:val="multilevel"/>
    <w:tmpl w:val="57D86C16"/>
    <w:lvl w:ilvl="0">
      <w:start w:val="2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9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07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5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67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1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2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752" w:hanging="1800"/>
      </w:pPr>
      <w:rPr>
        <w:rFonts w:cs="Times New Roman" w:hint="default"/>
      </w:rPr>
    </w:lvl>
  </w:abstractNum>
  <w:abstractNum w:abstractNumId="34" w15:restartNumberingAfterBreak="0">
    <w:nsid w:val="6CD86E1D"/>
    <w:multiLevelType w:val="multilevel"/>
    <w:tmpl w:val="36A0008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3A2ABA"/>
    <w:multiLevelType w:val="hybridMultilevel"/>
    <w:tmpl w:val="0CF0945E"/>
    <w:lvl w:ilvl="0" w:tplc="78DABFD6">
      <w:start w:val="34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6" w15:restartNumberingAfterBreak="0">
    <w:nsid w:val="71727366"/>
    <w:multiLevelType w:val="multilevel"/>
    <w:tmpl w:val="F8428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551"/>
        </w:tabs>
        <w:ind w:left="3551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7ACA612E"/>
    <w:multiLevelType w:val="hybridMultilevel"/>
    <w:tmpl w:val="254AEEA2"/>
    <w:lvl w:ilvl="0" w:tplc="0427000F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521FEB"/>
    <w:multiLevelType w:val="multilevel"/>
    <w:tmpl w:val="6FCED0BE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39" w15:restartNumberingAfterBreak="0">
    <w:nsid w:val="7D4A51B0"/>
    <w:multiLevelType w:val="hybridMultilevel"/>
    <w:tmpl w:val="D6B09944"/>
    <w:lvl w:ilvl="0" w:tplc="E8C202D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B11B0B"/>
    <w:multiLevelType w:val="hybridMultilevel"/>
    <w:tmpl w:val="4178F02A"/>
    <w:lvl w:ilvl="0" w:tplc="0427000F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8A3179"/>
    <w:multiLevelType w:val="multilevel"/>
    <w:tmpl w:val="1FD8FDF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  <w:b w:val="0"/>
        <w:bCs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36"/>
        </w:tabs>
        <w:ind w:left="1436" w:hanging="585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0"/>
  </w:num>
  <w:num w:numId="4">
    <w:abstractNumId w:val="33"/>
  </w:num>
  <w:num w:numId="5">
    <w:abstractNumId w:val="35"/>
  </w:num>
  <w:num w:numId="6">
    <w:abstractNumId w:val="23"/>
  </w:num>
  <w:num w:numId="7">
    <w:abstractNumId w:val="38"/>
  </w:num>
  <w:num w:numId="8">
    <w:abstractNumId w:val="2"/>
  </w:num>
  <w:num w:numId="9">
    <w:abstractNumId w:val="15"/>
  </w:num>
  <w:num w:numId="10">
    <w:abstractNumId w:val="40"/>
  </w:num>
  <w:num w:numId="11">
    <w:abstractNumId w:val="10"/>
  </w:num>
  <w:num w:numId="12">
    <w:abstractNumId w:val="32"/>
  </w:num>
  <w:num w:numId="13">
    <w:abstractNumId w:val="7"/>
  </w:num>
  <w:num w:numId="14">
    <w:abstractNumId w:val="9"/>
  </w:num>
  <w:num w:numId="15">
    <w:abstractNumId w:val="37"/>
  </w:num>
  <w:num w:numId="16">
    <w:abstractNumId w:val="21"/>
  </w:num>
  <w:num w:numId="17">
    <w:abstractNumId w:val="11"/>
  </w:num>
  <w:num w:numId="18">
    <w:abstractNumId w:val="24"/>
  </w:num>
  <w:num w:numId="19">
    <w:abstractNumId w:val="17"/>
  </w:num>
  <w:num w:numId="20">
    <w:abstractNumId w:val="4"/>
  </w:num>
  <w:num w:numId="21">
    <w:abstractNumId w:val="26"/>
  </w:num>
  <w:num w:numId="22">
    <w:abstractNumId w:val="5"/>
  </w:num>
  <w:num w:numId="23">
    <w:abstractNumId w:val="1"/>
  </w:num>
  <w:num w:numId="24">
    <w:abstractNumId w:val="3"/>
  </w:num>
  <w:num w:numId="25">
    <w:abstractNumId w:val="30"/>
  </w:num>
  <w:num w:numId="26">
    <w:abstractNumId w:val="19"/>
  </w:num>
  <w:num w:numId="27">
    <w:abstractNumId w:val="27"/>
  </w:num>
  <w:num w:numId="28">
    <w:abstractNumId w:val="39"/>
  </w:num>
  <w:num w:numId="29">
    <w:abstractNumId w:val="31"/>
  </w:num>
  <w:num w:numId="30">
    <w:abstractNumId w:val="20"/>
  </w:num>
  <w:num w:numId="31">
    <w:abstractNumId w:val="22"/>
  </w:num>
  <w:num w:numId="32">
    <w:abstractNumId w:val="29"/>
  </w:num>
  <w:num w:numId="33">
    <w:abstractNumId w:val="6"/>
  </w:num>
  <w:num w:numId="34">
    <w:abstractNumId w:val="8"/>
  </w:num>
  <w:num w:numId="35">
    <w:abstractNumId w:val="13"/>
  </w:num>
  <w:num w:numId="36">
    <w:abstractNumId w:val="14"/>
  </w:num>
  <w:num w:numId="37">
    <w:abstractNumId w:val="34"/>
  </w:num>
  <w:num w:numId="38">
    <w:abstractNumId w:val="18"/>
  </w:num>
  <w:num w:numId="39">
    <w:abstractNumId w:val="16"/>
  </w:num>
  <w:num w:numId="40">
    <w:abstractNumId w:val="28"/>
  </w:num>
  <w:num w:numId="41">
    <w:abstractNumId w:val="12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6D"/>
    <w:rsid w:val="00000895"/>
    <w:rsid w:val="000031E6"/>
    <w:rsid w:val="0000349C"/>
    <w:rsid w:val="0001187C"/>
    <w:rsid w:val="000136C8"/>
    <w:rsid w:val="00015577"/>
    <w:rsid w:val="000212AC"/>
    <w:rsid w:val="000365E7"/>
    <w:rsid w:val="00040344"/>
    <w:rsid w:val="00045F0B"/>
    <w:rsid w:val="00046D0B"/>
    <w:rsid w:val="000500E1"/>
    <w:rsid w:val="000507A8"/>
    <w:rsid w:val="00051534"/>
    <w:rsid w:val="00056C8E"/>
    <w:rsid w:val="00062FEF"/>
    <w:rsid w:val="00064DDF"/>
    <w:rsid w:val="00065591"/>
    <w:rsid w:val="00070762"/>
    <w:rsid w:val="0007226A"/>
    <w:rsid w:val="00074EB4"/>
    <w:rsid w:val="0007794E"/>
    <w:rsid w:val="00081405"/>
    <w:rsid w:val="000814C2"/>
    <w:rsid w:val="00083F8D"/>
    <w:rsid w:val="00084846"/>
    <w:rsid w:val="00084E1F"/>
    <w:rsid w:val="00084F85"/>
    <w:rsid w:val="000A0ADC"/>
    <w:rsid w:val="000A3F14"/>
    <w:rsid w:val="000A59A9"/>
    <w:rsid w:val="000B1F68"/>
    <w:rsid w:val="000B38CB"/>
    <w:rsid w:val="000C0A21"/>
    <w:rsid w:val="000C4C62"/>
    <w:rsid w:val="000C5140"/>
    <w:rsid w:val="000C78CD"/>
    <w:rsid w:val="000D1DA2"/>
    <w:rsid w:val="000E1C41"/>
    <w:rsid w:val="000E3836"/>
    <w:rsid w:val="000E69E7"/>
    <w:rsid w:val="000E78A7"/>
    <w:rsid w:val="000E7CB2"/>
    <w:rsid w:val="000F1C86"/>
    <w:rsid w:val="000F6474"/>
    <w:rsid w:val="00103D69"/>
    <w:rsid w:val="001046DC"/>
    <w:rsid w:val="00106D55"/>
    <w:rsid w:val="00107EC8"/>
    <w:rsid w:val="00110057"/>
    <w:rsid w:val="00111656"/>
    <w:rsid w:val="00111D54"/>
    <w:rsid w:val="0011758F"/>
    <w:rsid w:val="00120081"/>
    <w:rsid w:val="00124206"/>
    <w:rsid w:val="00126F7E"/>
    <w:rsid w:val="00131177"/>
    <w:rsid w:val="00131AF2"/>
    <w:rsid w:val="001342BD"/>
    <w:rsid w:val="00137FB0"/>
    <w:rsid w:val="001407FC"/>
    <w:rsid w:val="0014088C"/>
    <w:rsid w:val="00143C4E"/>
    <w:rsid w:val="001452C5"/>
    <w:rsid w:val="001505A3"/>
    <w:rsid w:val="0015065D"/>
    <w:rsid w:val="00157A99"/>
    <w:rsid w:val="001604C3"/>
    <w:rsid w:val="00165A8E"/>
    <w:rsid w:val="001669E5"/>
    <w:rsid w:val="00177637"/>
    <w:rsid w:val="00187392"/>
    <w:rsid w:val="00187ACC"/>
    <w:rsid w:val="001907D7"/>
    <w:rsid w:val="001940EA"/>
    <w:rsid w:val="001A3464"/>
    <w:rsid w:val="001A5DA0"/>
    <w:rsid w:val="001B49BB"/>
    <w:rsid w:val="001C407A"/>
    <w:rsid w:val="001D1F98"/>
    <w:rsid w:val="001D22EE"/>
    <w:rsid w:val="001E1103"/>
    <w:rsid w:val="001E2071"/>
    <w:rsid w:val="001E7A51"/>
    <w:rsid w:val="001F3635"/>
    <w:rsid w:val="001F6E90"/>
    <w:rsid w:val="00202EE9"/>
    <w:rsid w:val="00205516"/>
    <w:rsid w:val="00205A40"/>
    <w:rsid w:val="00210EC8"/>
    <w:rsid w:val="0021215E"/>
    <w:rsid w:val="0021232A"/>
    <w:rsid w:val="00212955"/>
    <w:rsid w:val="002159CE"/>
    <w:rsid w:val="0022233B"/>
    <w:rsid w:val="00225247"/>
    <w:rsid w:val="00227324"/>
    <w:rsid w:val="00227531"/>
    <w:rsid w:val="00233081"/>
    <w:rsid w:val="0023391D"/>
    <w:rsid w:val="00241802"/>
    <w:rsid w:val="002431EC"/>
    <w:rsid w:val="00245288"/>
    <w:rsid w:val="00246F96"/>
    <w:rsid w:val="00247038"/>
    <w:rsid w:val="00247D91"/>
    <w:rsid w:val="0025006B"/>
    <w:rsid w:val="00253AA2"/>
    <w:rsid w:val="00255961"/>
    <w:rsid w:val="002572EA"/>
    <w:rsid w:val="00257339"/>
    <w:rsid w:val="00257FD6"/>
    <w:rsid w:val="002626A9"/>
    <w:rsid w:val="00270290"/>
    <w:rsid w:val="002753BF"/>
    <w:rsid w:val="00276809"/>
    <w:rsid w:val="00284102"/>
    <w:rsid w:val="00287C0A"/>
    <w:rsid w:val="002900F1"/>
    <w:rsid w:val="00291A79"/>
    <w:rsid w:val="002920CA"/>
    <w:rsid w:val="0029237A"/>
    <w:rsid w:val="00296AFB"/>
    <w:rsid w:val="002A1541"/>
    <w:rsid w:val="002A3162"/>
    <w:rsid w:val="002A3950"/>
    <w:rsid w:val="002A51C2"/>
    <w:rsid w:val="002C0520"/>
    <w:rsid w:val="002C5959"/>
    <w:rsid w:val="002D0251"/>
    <w:rsid w:val="002D0CFC"/>
    <w:rsid w:val="002D604B"/>
    <w:rsid w:val="002F1DB6"/>
    <w:rsid w:val="002F2502"/>
    <w:rsid w:val="002F36C0"/>
    <w:rsid w:val="002F5D76"/>
    <w:rsid w:val="00303312"/>
    <w:rsid w:val="00305467"/>
    <w:rsid w:val="00306BF5"/>
    <w:rsid w:val="00310BD4"/>
    <w:rsid w:val="003205FF"/>
    <w:rsid w:val="003218AD"/>
    <w:rsid w:val="0032256E"/>
    <w:rsid w:val="003265FA"/>
    <w:rsid w:val="00333650"/>
    <w:rsid w:val="00333734"/>
    <w:rsid w:val="00337510"/>
    <w:rsid w:val="00352BCF"/>
    <w:rsid w:val="00352DC8"/>
    <w:rsid w:val="00363566"/>
    <w:rsid w:val="00365B19"/>
    <w:rsid w:val="00366480"/>
    <w:rsid w:val="003746A2"/>
    <w:rsid w:val="003808CF"/>
    <w:rsid w:val="003839E6"/>
    <w:rsid w:val="00383ABD"/>
    <w:rsid w:val="00390424"/>
    <w:rsid w:val="00390F14"/>
    <w:rsid w:val="0039199D"/>
    <w:rsid w:val="00392029"/>
    <w:rsid w:val="003965F4"/>
    <w:rsid w:val="003A4456"/>
    <w:rsid w:val="003A4B10"/>
    <w:rsid w:val="003B0007"/>
    <w:rsid w:val="003B3CF2"/>
    <w:rsid w:val="003B6A15"/>
    <w:rsid w:val="003C0A6B"/>
    <w:rsid w:val="003D3DD1"/>
    <w:rsid w:val="003D5322"/>
    <w:rsid w:val="003D6052"/>
    <w:rsid w:val="003D7329"/>
    <w:rsid w:val="003E0508"/>
    <w:rsid w:val="003E1DBC"/>
    <w:rsid w:val="003E379B"/>
    <w:rsid w:val="003E3E5C"/>
    <w:rsid w:val="003E4AF2"/>
    <w:rsid w:val="003E5889"/>
    <w:rsid w:val="004136F9"/>
    <w:rsid w:val="00415EA6"/>
    <w:rsid w:val="004201CC"/>
    <w:rsid w:val="00423468"/>
    <w:rsid w:val="00426058"/>
    <w:rsid w:val="00432ABB"/>
    <w:rsid w:val="0043334C"/>
    <w:rsid w:val="004335FC"/>
    <w:rsid w:val="00434CD4"/>
    <w:rsid w:val="00443999"/>
    <w:rsid w:val="004442F6"/>
    <w:rsid w:val="0044636F"/>
    <w:rsid w:val="004533DD"/>
    <w:rsid w:val="00460875"/>
    <w:rsid w:val="00462AFA"/>
    <w:rsid w:val="004720C7"/>
    <w:rsid w:val="00490A24"/>
    <w:rsid w:val="00497F87"/>
    <w:rsid w:val="004A5C19"/>
    <w:rsid w:val="004A76BF"/>
    <w:rsid w:val="004B05DC"/>
    <w:rsid w:val="004B298B"/>
    <w:rsid w:val="004B7479"/>
    <w:rsid w:val="004C084B"/>
    <w:rsid w:val="004C5B7C"/>
    <w:rsid w:val="004C6111"/>
    <w:rsid w:val="004C7DB8"/>
    <w:rsid w:val="004D0242"/>
    <w:rsid w:val="004D4365"/>
    <w:rsid w:val="004E243C"/>
    <w:rsid w:val="004E5ED0"/>
    <w:rsid w:val="004E6B33"/>
    <w:rsid w:val="004E6BE9"/>
    <w:rsid w:val="004E7230"/>
    <w:rsid w:val="004F40CD"/>
    <w:rsid w:val="004F5F13"/>
    <w:rsid w:val="0050149F"/>
    <w:rsid w:val="005015FC"/>
    <w:rsid w:val="005068E9"/>
    <w:rsid w:val="00512597"/>
    <w:rsid w:val="005129D5"/>
    <w:rsid w:val="00512FFB"/>
    <w:rsid w:val="00513FAB"/>
    <w:rsid w:val="00514894"/>
    <w:rsid w:val="0052339D"/>
    <w:rsid w:val="005248C7"/>
    <w:rsid w:val="00526829"/>
    <w:rsid w:val="0053248B"/>
    <w:rsid w:val="00534F13"/>
    <w:rsid w:val="0053579C"/>
    <w:rsid w:val="00537E1A"/>
    <w:rsid w:val="005410E6"/>
    <w:rsid w:val="00542969"/>
    <w:rsid w:val="0055166F"/>
    <w:rsid w:val="005526BF"/>
    <w:rsid w:val="00554E50"/>
    <w:rsid w:val="0055584B"/>
    <w:rsid w:val="0056064A"/>
    <w:rsid w:val="00562976"/>
    <w:rsid w:val="0056538F"/>
    <w:rsid w:val="00567B4D"/>
    <w:rsid w:val="00573FBD"/>
    <w:rsid w:val="00577903"/>
    <w:rsid w:val="00577EED"/>
    <w:rsid w:val="00582921"/>
    <w:rsid w:val="005844DB"/>
    <w:rsid w:val="005949A7"/>
    <w:rsid w:val="00595495"/>
    <w:rsid w:val="005A440C"/>
    <w:rsid w:val="005A4BCF"/>
    <w:rsid w:val="005B00FD"/>
    <w:rsid w:val="005B2174"/>
    <w:rsid w:val="005B26BD"/>
    <w:rsid w:val="005B4613"/>
    <w:rsid w:val="005B6A29"/>
    <w:rsid w:val="005B765E"/>
    <w:rsid w:val="005C6604"/>
    <w:rsid w:val="005D6DF5"/>
    <w:rsid w:val="005E3DED"/>
    <w:rsid w:val="005E4EE0"/>
    <w:rsid w:val="005E5ECF"/>
    <w:rsid w:val="005F61DD"/>
    <w:rsid w:val="00601E37"/>
    <w:rsid w:val="00601F5F"/>
    <w:rsid w:val="0060412A"/>
    <w:rsid w:val="006049E5"/>
    <w:rsid w:val="00607EB3"/>
    <w:rsid w:val="0061504A"/>
    <w:rsid w:val="00617597"/>
    <w:rsid w:val="00620EF5"/>
    <w:rsid w:val="006247A0"/>
    <w:rsid w:val="00624E20"/>
    <w:rsid w:val="00637A3F"/>
    <w:rsid w:val="0064108A"/>
    <w:rsid w:val="00641C5C"/>
    <w:rsid w:val="00642E5C"/>
    <w:rsid w:val="00643DAB"/>
    <w:rsid w:val="00646059"/>
    <w:rsid w:val="0065453B"/>
    <w:rsid w:val="00654B0E"/>
    <w:rsid w:val="00655E76"/>
    <w:rsid w:val="00657C8B"/>
    <w:rsid w:val="00663186"/>
    <w:rsid w:val="0066341B"/>
    <w:rsid w:val="0067652D"/>
    <w:rsid w:val="0067708F"/>
    <w:rsid w:val="00680DB0"/>
    <w:rsid w:val="006836D9"/>
    <w:rsid w:val="00684F36"/>
    <w:rsid w:val="00686ED1"/>
    <w:rsid w:val="00694DF9"/>
    <w:rsid w:val="00695BD4"/>
    <w:rsid w:val="006960E6"/>
    <w:rsid w:val="00697240"/>
    <w:rsid w:val="006A1B9E"/>
    <w:rsid w:val="006A3D38"/>
    <w:rsid w:val="006A4366"/>
    <w:rsid w:val="006A7752"/>
    <w:rsid w:val="006A7A41"/>
    <w:rsid w:val="006A7D57"/>
    <w:rsid w:val="006B008F"/>
    <w:rsid w:val="006B13F4"/>
    <w:rsid w:val="006B39DE"/>
    <w:rsid w:val="006B5846"/>
    <w:rsid w:val="006B6658"/>
    <w:rsid w:val="006C2074"/>
    <w:rsid w:val="006C21D8"/>
    <w:rsid w:val="006C2210"/>
    <w:rsid w:val="006C648D"/>
    <w:rsid w:val="006D07B8"/>
    <w:rsid w:val="006D1BD3"/>
    <w:rsid w:val="006E0AF4"/>
    <w:rsid w:val="006E39B1"/>
    <w:rsid w:val="006F03F8"/>
    <w:rsid w:val="006F29A0"/>
    <w:rsid w:val="006F30F0"/>
    <w:rsid w:val="006F3D4D"/>
    <w:rsid w:val="006F5F60"/>
    <w:rsid w:val="006F6681"/>
    <w:rsid w:val="00701178"/>
    <w:rsid w:val="007019F1"/>
    <w:rsid w:val="00701DF2"/>
    <w:rsid w:val="007036FB"/>
    <w:rsid w:val="00703968"/>
    <w:rsid w:val="00707A95"/>
    <w:rsid w:val="00711B04"/>
    <w:rsid w:val="00716EC3"/>
    <w:rsid w:val="0072380C"/>
    <w:rsid w:val="0072716B"/>
    <w:rsid w:val="007302D0"/>
    <w:rsid w:val="00731428"/>
    <w:rsid w:val="0073169F"/>
    <w:rsid w:val="00733633"/>
    <w:rsid w:val="00733B7A"/>
    <w:rsid w:val="00736612"/>
    <w:rsid w:val="007368A3"/>
    <w:rsid w:val="007378E3"/>
    <w:rsid w:val="0074236D"/>
    <w:rsid w:val="00745C92"/>
    <w:rsid w:val="007512ED"/>
    <w:rsid w:val="00754A8A"/>
    <w:rsid w:val="00754DB7"/>
    <w:rsid w:val="00762915"/>
    <w:rsid w:val="00766A1D"/>
    <w:rsid w:val="00774784"/>
    <w:rsid w:val="00781EDC"/>
    <w:rsid w:val="00787E01"/>
    <w:rsid w:val="0079212E"/>
    <w:rsid w:val="00792C92"/>
    <w:rsid w:val="00793793"/>
    <w:rsid w:val="007939A6"/>
    <w:rsid w:val="00793C68"/>
    <w:rsid w:val="007A1826"/>
    <w:rsid w:val="007A3C7F"/>
    <w:rsid w:val="007B21F9"/>
    <w:rsid w:val="007C04BD"/>
    <w:rsid w:val="007C51C4"/>
    <w:rsid w:val="007C5A95"/>
    <w:rsid w:val="007C6BD3"/>
    <w:rsid w:val="007C7A08"/>
    <w:rsid w:val="007D2EF8"/>
    <w:rsid w:val="007D4BA6"/>
    <w:rsid w:val="007D517C"/>
    <w:rsid w:val="007E2131"/>
    <w:rsid w:val="007E646B"/>
    <w:rsid w:val="007E7584"/>
    <w:rsid w:val="007E75A4"/>
    <w:rsid w:val="007E7C53"/>
    <w:rsid w:val="007F47CB"/>
    <w:rsid w:val="0080014A"/>
    <w:rsid w:val="00800D3E"/>
    <w:rsid w:val="00800F6B"/>
    <w:rsid w:val="008034FB"/>
    <w:rsid w:val="008040E5"/>
    <w:rsid w:val="008057B1"/>
    <w:rsid w:val="008059AC"/>
    <w:rsid w:val="00806969"/>
    <w:rsid w:val="00807A1D"/>
    <w:rsid w:val="00811F07"/>
    <w:rsid w:val="00813DAD"/>
    <w:rsid w:val="008145A6"/>
    <w:rsid w:val="00830F23"/>
    <w:rsid w:val="00840908"/>
    <w:rsid w:val="0084635A"/>
    <w:rsid w:val="008508A1"/>
    <w:rsid w:val="0085116E"/>
    <w:rsid w:val="00857DC5"/>
    <w:rsid w:val="0086192C"/>
    <w:rsid w:val="0086202B"/>
    <w:rsid w:val="008669D2"/>
    <w:rsid w:val="00867B79"/>
    <w:rsid w:val="00871531"/>
    <w:rsid w:val="008717DD"/>
    <w:rsid w:val="00872A37"/>
    <w:rsid w:val="00881B1E"/>
    <w:rsid w:val="00884939"/>
    <w:rsid w:val="00896634"/>
    <w:rsid w:val="008979F1"/>
    <w:rsid w:val="008A4198"/>
    <w:rsid w:val="008A6000"/>
    <w:rsid w:val="008B1142"/>
    <w:rsid w:val="008B16BE"/>
    <w:rsid w:val="008B3F7B"/>
    <w:rsid w:val="008B656E"/>
    <w:rsid w:val="008D1675"/>
    <w:rsid w:val="008D1C7A"/>
    <w:rsid w:val="008D7916"/>
    <w:rsid w:val="008E3EA3"/>
    <w:rsid w:val="008E6111"/>
    <w:rsid w:val="008E7FA0"/>
    <w:rsid w:val="008F0F01"/>
    <w:rsid w:val="008F29F7"/>
    <w:rsid w:val="008F48D8"/>
    <w:rsid w:val="0090165D"/>
    <w:rsid w:val="00901F73"/>
    <w:rsid w:val="00905E04"/>
    <w:rsid w:val="00910AE4"/>
    <w:rsid w:val="00921D6E"/>
    <w:rsid w:val="00922CFD"/>
    <w:rsid w:val="009248E1"/>
    <w:rsid w:val="00926A85"/>
    <w:rsid w:val="0092753D"/>
    <w:rsid w:val="00927716"/>
    <w:rsid w:val="009279A5"/>
    <w:rsid w:val="00927C96"/>
    <w:rsid w:val="00931787"/>
    <w:rsid w:val="00931EAC"/>
    <w:rsid w:val="00933A9D"/>
    <w:rsid w:val="0093633F"/>
    <w:rsid w:val="00946852"/>
    <w:rsid w:val="0095311E"/>
    <w:rsid w:val="009605A5"/>
    <w:rsid w:val="009606B0"/>
    <w:rsid w:val="009730B9"/>
    <w:rsid w:val="0097351A"/>
    <w:rsid w:val="00976186"/>
    <w:rsid w:val="009774F2"/>
    <w:rsid w:val="0098367F"/>
    <w:rsid w:val="00983E97"/>
    <w:rsid w:val="00990152"/>
    <w:rsid w:val="00995F95"/>
    <w:rsid w:val="009A149A"/>
    <w:rsid w:val="009A2676"/>
    <w:rsid w:val="009A2BD0"/>
    <w:rsid w:val="009A44F2"/>
    <w:rsid w:val="009B0CA4"/>
    <w:rsid w:val="009B15B7"/>
    <w:rsid w:val="009B1626"/>
    <w:rsid w:val="009B4EDC"/>
    <w:rsid w:val="009B7415"/>
    <w:rsid w:val="009C3E39"/>
    <w:rsid w:val="009C3F5B"/>
    <w:rsid w:val="009C4C2A"/>
    <w:rsid w:val="009E087F"/>
    <w:rsid w:val="009E44E3"/>
    <w:rsid w:val="009E6812"/>
    <w:rsid w:val="009F01AC"/>
    <w:rsid w:val="009F24A9"/>
    <w:rsid w:val="00A06C33"/>
    <w:rsid w:val="00A07204"/>
    <w:rsid w:val="00A12B9E"/>
    <w:rsid w:val="00A13145"/>
    <w:rsid w:val="00A13997"/>
    <w:rsid w:val="00A159CD"/>
    <w:rsid w:val="00A15D92"/>
    <w:rsid w:val="00A25D49"/>
    <w:rsid w:val="00A35FAC"/>
    <w:rsid w:val="00A3609D"/>
    <w:rsid w:val="00A4170A"/>
    <w:rsid w:val="00A41F71"/>
    <w:rsid w:val="00A43E13"/>
    <w:rsid w:val="00A51166"/>
    <w:rsid w:val="00A622A5"/>
    <w:rsid w:val="00A630D4"/>
    <w:rsid w:val="00A6427F"/>
    <w:rsid w:val="00A654C4"/>
    <w:rsid w:val="00A70E16"/>
    <w:rsid w:val="00A758D5"/>
    <w:rsid w:val="00A8127F"/>
    <w:rsid w:val="00A87F05"/>
    <w:rsid w:val="00A90015"/>
    <w:rsid w:val="00A9295D"/>
    <w:rsid w:val="00A9387D"/>
    <w:rsid w:val="00AA373C"/>
    <w:rsid w:val="00AA4898"/>
    <w:rsid w:val="00AA52F2"/>
    <w:rsid w:val="00AB4BAB"/>
    <w:rsid w:val="00AB6D13"/>
    <w:rsid w:val="00AC0EE6"/>
    <w:rsid w:val="00AC4A12"/>
    <w:rsid w:val="00AD276B"/>
    <w:rsid w:val="00AD4810"/>
    <w:rsid w:val="00AD6D05"/>
    <w:rsid w:val="00AD7245"/>
    <w:rsid w:val="00AE0658"/>
    <w:rsid w:val="00AE560F"/>
    <w:rsid w:val="00AF14EC"/>
    <w:rsid w:val="00B07B8E"/>
    <w:rsid w:val="00B07EB1"/>
    <w:rsid w:val="00B100CB"/>
    <w:rsid w:val="00B11B7A"/>
    <w:rsid w:val="00B121D3"/>
    <w:rsid w:val="00B15EE3"/>
    <w:rsid w:val="00B177CD"/>
    <w:rsid w:val="00B25DA6"/>
    <w:rsid w:val="00B26D45"/>
    <w:rsid w:val="00B36B13"/>
    <w:rsid w:val="00B36CA2"/>
    <w:rsid w:val="00B441A8"/>
    <w:rsid w:val="00B47D08"/>
    <w:rsid w:val="00B67679"/>
    <w:rsid w:val="00B677B8"/>
    <w:rsid w:val="00B71A37"/>
    <w:rsid w:val="00B71EE5"/>
    <w:rsid w:val="00B73B5F"/>
    <w:rsid w:val="00B74701"/>
    <w:rsid w:val="00B7571E"/>
    <w:rsid w:val="00B76766"/>
    <w:rsid w:val="00B76A79"/>
    <w:rsid w:val="00B82973"/>
    <w:rsid w:val="00B82A40"/>
    <w:rsid w:val="00B9379A"/>
    <w:rsid w:val="00B9537A"/>
    <w:rsid w:val="00B95ADB"/>
    <w:rsid w:val="00B96C9D"/>
    <w:rsid w:val="00B9758D"/>
    <w:rsid w:val="00BA4EEC"/>
    <w:rsid w:val="00BA6812"/>
    <w:rsid w:val="00BA7948"/>
    <w:rsid w:val="00BA7F1B"/>
    <w:rsid w:val="00BB1B56"/>
    <w:rsid w:val="00BB2426"/>
    <w:rsid w:val="00BB35F6"/>
    <w:rsid w:val="00BB5291"/>
    <w:rsid w:val="00BB65D0"/>
    <w:rsid w:val="00BB753B"/>
    <w:rsid w:val="00BC095F"/>
    <w:rsid w:val="00BC100A"/>
    <w:rsid w:val="00BC1F2A"/>
    <w:rsid w:val="00BD005F"/>
    <w:rsid w:val="00BD0E2C"/>
    <w:rsid w:val="00BD36D7"/>
    <w:rsid w:val="00BD37E3"/>
    <w:rsid w:val="00BD4C2D"/>
    <w:rsid w:val="00BD7019"/>
    <w:rsid w:val="00BD7D4C"/>
    <w:rsid w:val="00BE0695"/>
    <w:rsid w:val="00C007C0"/>
    <w:rsid w:val="00C02D57"/>
    <w:rsid w:val="00C03B67"/>
    <w:rsid w:val="00C07B39"/>
    <w:rsid w:val="00C12010"/>
    <w:rsid w:val="00C14FDC"/>
    <w:rsid w:val="00C20776"/>
    <w:rsid w:val="00C20B3C"/>
    <w:rsid w:val="00C26BFF"/>
    <w:rsid w:val="00C32986"/>
    <w:rsid w:val="00C34102"/>
    <w:rsid w:val="00C341BB"/>
    <w:rsid w:val="00C34716"/>
    <w:rsid w:val="00C37326"/>
    <w:rsid w:val="00C412F4"/>
    <w:rsid w:val="00C4507D"/>
    <w:rsid w:val="00C46705"/>
    <w:rsid w:val="00C53511"/>
    <w:rsid w:val="00C536A4"/>
    <w:rsid w:val="00C54290"/>
    <w:rsid w:val="00C54BF7"/>
    <w:rsid w:val="00C56F08"/>
    <w:rsid w:val="00C573F6"/>
    <w:rsid w:val="00C57620"/>
    <w:rsid w:val="00C657A1"/>
    <w:rsid w:val="00C67B29"/>
    <w:rsid w:val="00C70631"/>
    <w:rsid w:val="00C7128A"/>
    <w:rsid w:val="00C71813"/>
    <w:rsid w:val="00C76E0E"/>
    <w:rsid w:val="00C8199D"/>
    <w:rsid w:val="00C8255B"/>
    <w:rsid w:val="00C90E08"/>
    <w:rsid w:val="00C91A05"/>
    <w:rsid w:val="00C975C0"/>
    <w:rsid w:val="00CA0ED6"/>
    <w:rsid w:val="00CA2F9B"/>
    <w:rsid w:val="00CA388D"/>
    <w:rsid w:val="00CA5AF4"/>
    <w:rsid w:val="00CA5BAA"/>
    <w:rsid w:val="00CB1B62"/>
    <w:rsid w:val="00CB2208"/>
    <w:rsid w:val="00CB4948"/>
    <w:rsid w:val="00CB591F"/>
    <w:rsid w:val="00CC020A"/>
    <w:rsid w:val="00CC3702"/>
    <w:rsid w:val="00CC6BA3"/>
    <w:rsid w:val="00CF0CFB"/>
    <w:rsid w:val="00CF0DC9"/>
    <w:rsid w:val="00CF3D9D"/>
    <w:rsid w:val="00D01E9C"/>
    <w:rsid w:val="00D056FD"/>
    <w:rsid w:val="00D206FA"/>
    <w:rsid w:val="00D26361"/>
    <w:rsid w:val="00D27652"/>
    <w:rsid w:val="00D27F9E"/>
    <w:rsid w:val="00D334DC"/>
    <w:rsid w:val="00D34770"/>
    <w:rsid w:val="00D34BBB"/>
    <w:rsid w:val="00D36A05"/>
    <w:rsid w:val="00D40A0F"/>
    <w:rsid w:val="00D42D45"/>
    <w:rsid w:val="00D44490"/>
    <w:rsid w:val="00D455D7"/>
    <w:rsid w:val="00D45BAE"/>
    <w:rsid w:val="00D462C4"/>
    <w:rsid w:val="00D47E69"/>
    <w:rsid w:val="00D50BD4"/>
    <w:rsid w:val="00D603DA"/>
    <w:rsid w:val="00D648D5"/>
    <w:rsid w:val="00D67F6D"/>
    <w:rsid w:val="00D73428"/>
    <w:rsid w:val="00D74309"/>
    <w:rsid w:val="00D761E9"/>
    <w:rsid w:val="00D85F64"/>
    <w:rsid w:val="00D86328"/>
    <w:rsid w:val="00D917B0"/>
    <w:rsid w:val="00D91EB8"/>
    <w:rsid w:val="00D965B9"/>
    <w:rsid w:val="00DA4DE0"/>
    <w:rsid w:val="00DA7F62"/>
    <w:rsid w:val="00DB19C5"/>
    <w:rsid w:val="00DB4504"/>
    <w:rsid w:val="00DB5A3A"/>
    <w:rsid w:val="00DD2B95"/>
    <w:rsid w:val="00DD2C65"/>
    <w:rsid w:val="00DD634D"/>
    <w:rsid w:val="00DE5BA8"/>
    <w:rsid w:val="00DF0EC5"/>
    <w:rsid w:val="00E0537F"/>
    <w:rsid w:val="00E06A1A"/>
    <w:rsid w:val="00E109D2"/>
    <w:rsid w:val="00E13EB7"/>
    <w:rsid w:val="00E15124"/>
    <w:rsid w:val="00E151EA"/>
    <w:rsid w:val="00E228F9"/>
    <w:rsid w:val="00E2550A"/>
    <w:rsid w:val="00E25ABD"/>
    <w:rsid w:val="00E30172"/>
    <w:rsid w:val="00E3194A"/>
    <w:rsid w:val="00E35B50"/>
    <w:rsid w:val="00E36D0D"/>
    <w:rsid w:val="00E453BF"/>
    <w:rsid w:val="00E50491"/>
    <w:rsid w:val="00E50BE5"/>
    <w:rsid w:val="00E50CC3"/>
    <w:rsid w:val="00E57355"/>
    <w:rsid w:val="00E60A3B"/>
    <w:rsid w:val="00E7079F"/>
    <w:rsid w:val="00E72BC0"/>
    <w:rsid w:val="00E80C9E"/>
    <w:rsid w:val="00E8571F"/>
    <w:rsid w:val="00E87C88"/>
    <w:rsid w:val="00E92D7A"/>
    <w:rsid w:val="00E96D43"/>
    <w:rsid w:val="00EA0490"/>
    <w:rsid w:val="00EA4102"/>
    <w:rsid w:val="00EA4541"/>
    <w:rsid w:val="00EA76E1"/>
    <w:rsid w:val="00EB0543"/>
    <w:rsid w:val="00EB0906"/>
    <w:rsid w:val="00EB15BD"/>
    <w:rsid w:val="00EB2A0D"/>
    <w:rsid w:val="00EB348D"/>
    <w:rsid w:val="00EC27DF"/>
    <w:rsid w:val="00EC4C0A"/>
    <w:rsid w:val="00EC53EF"/>
    <w:rsid w:val="00EC6E35"/>
    <w:rsid w:val="00ED3DD6"/>
    <w:rsid w:val="00ED43F6"/>
    <w:rsid w:val="00ED78E2"/>
    <w:rsid w:val="00EE2DB3"/>
    <w:rsid w:val="00EE3274"/>
    <w:rsid w:val="00EE7352"/>
    <w:rsid w:val="00EF198E"/>
    <w:rsid w:val="00EF1FD4"/>
    <w:rsid w:val="00EF4E1B"/>
    <w:rsid w:val="00EF67DE"/>
    <w:rsid w:val="00EF689E"/>
    <w:rsid w:val="00F00383"/>
    <w:rsid w:val="00F12227"/>
    <w:rsid w:val="00F127F1"/>
    <w:rsid w:val="00F12F16"/>
    <w:rsid w:val="00F1431E"/>
    <w:rsid w:val="00F145D5"/>
    <w:rsid w:val="00F205C0"/>
    <w:rsid w:val="00F20F43"/>
    <w:rsid w:val="00F2144F"/>
    <w:rsid w:val="00F33B51"/>
    <w:rsid w:val="00F353A3"/>
    <w:rsid w:val="00F35D1C"/>
    <w:rsid w:val="00F360E2"/>
    <w:rsid w:val="00F53301"/>
    <w:rsid w:val="00F53AF4"/>
    <w:rsid w:val="00F55D50"/>
    <w:rsid w:val="00F62610"/>
    <w:rsid w:val="00F63356"/>
    <w:rsid w:val="00F661B1"/>
    <w:rsid w:val="00F672EA"/>
    <w:rsid w:val="00F67397"/>
    <w:rsid w:val="00F7436C"/>
    <w:rsid w:val="00F80C60"/>
    <w:rsid w:val="00F8430E"/>
    <w:rsid w:val="00F847F9"/>
    <w:rsid w:val="00F84F17"/>
    <w:rsid w:val="00F9096C"/>
    <w:rsid w:val="00F90C72"/>
    <w:rsid w:val="00F9372E"/>
    <w:rsid w:val="00F938E7"/>
    <w:rsid w:val="00F97FD4"/>
    <w:rsid w:val="00FB2F08"/>
    <w:rsid w:val="00FB3727"/>
    <w:rsid w:val="00FB37EB"/>
    <w:rsid w:val="00FB4C5F"/>
    <w:rsid w:val="00FB4CAF"/>
    <w:rsid w:val="00FC2640"/>
    <w:rsid w:val="00FC75E9"/>
    <w:rsid w:val="00FD02BA"/>
    <w:rsid w:val="00FD18BD"/>
    <w:rsid w:val="00FD7068"/>
    <w:rsid w:val="00FE29C7"/>
    <w:rsid w:val="00FE3656"/>
    <w:rsid w:val="00FF2941"/>
    <w:rsid w:val="00FF3CD5"/>
    <w:rsid w:val="00FF612A"/>
    <w:rsid w:val="00FF7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3E1B5"/>
  <w15:docId w15:val="{949552C8-D271-4263-A5E5-4C1DE08A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F6D"/>
    <w:rPr>
      <w:rFonts w:eastAsia="Calibri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67F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67F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D67F6D"/>
    <w:rPr>
      <w:rFonts w:ascii="Arial" w:eastAsia="Calibri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locked/>
    <w:rsid w:val="00D67F6D"/>
    <w:rPr>
      <w:rFonts w:ascii="Arial" w:eastAsia="Calibri" w:hAnsi="Arial" w:cs="Arial"/>
      <w:b/>
      <w:bCs/>
      <w:i/>
      <w:iCs/>
      <w:sz w:val="28"/>
      <w:szCs w:val="28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D67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D67F6D"/>
    <w:rPr>
      <w:rFonts w:ascii="Courier New" w:eastAsia="Calibri" w:hAnsi="Courier New" w:cs="Courier New"/>
      <w:lang w:val="lt-LT" w:eastAsia="lt-LT" w:bidi="ar-SA"/>
    </w:rPr>
  </w:style>
  <w:style w:type="paragraph" w:customStyle="1" w:styleId="Sraopastraipa1">
    <w:name w:val="Sąrašo pastraipa1"/>
    <w:basedOn w:val="prastasis"/>
    <w:rsid w:val="00D67F6D"/>
    <w:pPr>
      <w:ind w:left="720"/>
    </w:pPr>
  </w:style>
  <w:style w:type="paragraph" w:styleId="Antrats">
    <w:name w:val="header"/>
    <w:basedOn w:val="prastasis"/>
    <w:link w:val="AntratsDiagrama"/>
    <w:rsid w:val="00D67F6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67F6D"/>
  </w:style>
  <w:style w:type="paragraph" w:customStyle="1" w:styleId="Default">
    <w:name w:val="Default"/>
    <w:rsid w:val="00901F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99"/>
    <w:qFormat/>
    <w:rsid w:val="00F9372E"/>
    <w:rPr>
      <w:rFonts w:eastAsia="Calibri"/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A35FAC"/>
    <w:pPr>
      <w:ind w:left="1296"/>
    </w:pPr>
  </w:style>
  <w:style w:type="paragraph" w:styleId="Pagrindinistekstas">
    <w:name w:val="Body Text"/>
    <w:basedOn w:val="prastasis"/>
    <w:link w:val="PagrindinistekstasDiagrama"/>
    <w:rsid w:val="00BD36D7"/>
    <w:pPr>
      <w:jc w:val="both"/>
    </w:pPr>
    <w:rPr>
      <w:rFonts w:eastAsia="Times New Roman"/>
    </w:rPr>
  </w:style>
  <w:style w:type="character" w:customStyle="1" w:styleId="PagrindinistekstasDiagrama">
    <w:name w:val="Pagrindinis tekstas Diagrama"/>
    <w:link w:val="Pagrindinistekstas"/>
    <w:rsid w:val="00BD36D7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B0543"/>
    <w:rPr>
      <w:rFonts w:eastAsia="Calibri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365B19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65B19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Pagrindinistekstas1">
    <w:name w:val="Pagrindinis tekstas1"/>
    <w:basedOn w:val="prastasis"/>
    <w:rsid w:val="004C5B7C"/>
    <w:pPr>
      <w:autoSpaceDE w:val="0"/>
      <w:autoSpaceDN w:val="0"/>
      <w:spacing w:line="297" w:lineRule="auto"/>
      <w:ind w:firstLine="312"/>
      <w:jc w:val="both"/>
    </w:pPr>
    <w:rPr>
      <w:rFonts w:eastAsia="Times New Roman"/>
      <w:color w:val="000000"/>
      <w:sz w:val="20"/>
      <w:szCs w:val="20"/>
      <w:lang w:val="en-US"/>
    </w:rPr>
  </w:style>
  <w:style w:type="character" w:styleId="Hipersaitas">
    <w:name w:val="Hyperlink"/>
    <w:basedOn w:val="Numatytasispastraiposriftas"/>
    <w:unhideWhenUsed/>
    <w:rsid w:val="009605A5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nhideWhenUsed/>
    <w:rsid w:val="002C595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2C5959"/>
    <w:rPr>
      <w:rFonts w:eastAsia="Calibri"/>
      <w:sz w:val="24"/>
      <w:szCs w:val="24"/>
      <w:lang w:eastAsia="en-US"/>
    </w:rPr>
  </w:style>
  <w:style w:type="table" w:styleId="Lentelstinklelis">
    <w:name w:val="Table Grid"/>
    <w:basedOn w:val="prastojilentel"/>
    <w:uiPriority w:val="39"/>
    <w:rsid w:val="005429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569cb243ae08430faef4c2ac8f07e980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7E372-3F1F-41AA-98BA-EC278E8C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569cb243ae08430faef4c2ac8f07e980</Template>
  <TotalTime>15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Raseinių mokyklos – daugiafunkcio centro  „Spindulys“ nuostatų patvirtinimo (PRIEDAS)</vt:lpstr>
      <vt:lpstr/>
    </vt:vector>
  </TitlesOfParts>
  <Manager>2024-05-30</Manager>
  <Company>RSIM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mokyklos – daugiafunkcio centro  „Spindulys“ nuostatų patvirtinimo (PRIEDAS)</dc:title>
  <dc:subject>TS-161</dc:subject>
  <dc:creator>RASEINIŲ RAJONO SAVIVALDYBĖS TARYBA</dc:creator>
  <cp:lastModifiedBy>„Microsoft“ abonementas</cp:lastModifiedBy>
  <cp:revision>5</cp:revision>
  <cp:lastPrinted>2026-01-08T14:28:00Z</cp:lastPrinted>
  <dcterms:created xsi:type="dcterms:W3CDTF">2026-03-02T08:22:00Z</dcterms:created>
  <dcterms:modified xsi:type="dcterms:W3CDTF">2026-03-02T09:02:00Z</dcterms:modified>
  <cp:category>PRIEDAS</cp:category>
</cp:coreProperties>
</file>